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3120"/>
        <w:gridCol w:w="3743"/>
        <w:gridCol w:w="2497"/>
      </w:tblGrid>
      <w:tr w:rsidR="00751F40" w:rsidRPr="00023C81" w:rsidTr="00380D10">
        <w:tc>
          <w:tcPr>
            <w:tcW w:w="3120" w:type="dxa"/>
          </w:tcPr>
          <w:p w:rsidR="0023048E" w:rsidRPr="00023C81" w:rsidRDefault="005F0D5E" w:rsidP="00023C81">
            <w:pPr>
              <w:pStyle w:val="Titl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45920" cy="1404620"/>
                      <wp:effectExtent l="0" t="0" r="11430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D5E" w:rsidRPr="005F0D5E" w:rsidRDefault="005F0D5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5F0D5E">
                                    <w:rPr>
                                      <w:color w:val="000000" w:themeColor="text1"/>
                                    </w:rPr>
                                    <w:t>Aidan and Sam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12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">
                      <v:textbox style="mso-fit-shape-to-text:t">
                        <w:txbxContent>
                          <w:p w:rsidR="005F0D5E" w:rsidRPr="005F0D5E" w:rsidRDefault="005F0D5E">
                            <w:pPr>
                              <w:rPr>
                                <w:color w:val="000000" w:themeColor="text1"/>
                              </w:rPr>
                            </w:pPr>
                            <w:r w:rsidRPr="005F0D5E">
                              <w:rPr>
                                <w:color w:val="000000" w:themeColor="text1"/>
                              </w:rPr>
                              <w:t>Aidan and Sam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20" w:type="dxa"/>
            <w:tcBorders>
              <w:bottom w:val="single" w:sz="48" w:space="0" w:color="CDEDDA" w:themeColor="accent4"/>
            </w:tcBorders>
          </w:tcPr>
          <w:p w:rsidR="0023048E" w:rsidRPr="00023C81" w:rsidRDefault="005F0D5E" w:rsidP="00023C81">
            <w:pPr>
              <w:pStyle w:val="Title"/>
            </w:pPr>
            <w:sdt>
              <w:sdtPr>
                <w:id w:val="-1847859992"/>
                <w:placeholder>
                  <w:docPart w:val="EC87871C5DC94A59B9095BFBD94273F4"/>
                </w:placeholder>
                <w:temporary/>
                <w:showingPlcHdr/>
                <w15:appearance w15:val="hidden"/>
              </w:sdtPr>
              <w:sdtEndPr/>
              <w:sdtContent>
                <w:r w:rsidR="0023048E" w:rsidRPr="00023C81">
                  <w:t>Menu</w:t>
                </w:r>
              </w:sdtContent>
            </w:sdt>
          </w:p>
        </w:tc>
        <w:tc>
          <w:tcPr>
            <w:tcW w:w="3120" w:type="dxa"/>
          </w:tcPr>
          <w:p w:rsidR="0023048E" w:rsidRPr="00023C81" w:rsidRDefault="0023048E" w:rsidP="00023C81">
            <w:pPr>
              <w:pStyle w:val="Title"/>
            </w:pPr>
          </w:p>
        </w:tc>
      </w:tr>
      <w:tr w:rsidR="00210A36" w:rsidRPr="00023C81" w:rsidTr="00380D10">
        <w:trPr>
          <w:trHeight w:val="1474"/>
        </w:trPr>
        <w:tc>
          <w:tcPr>
            <w:tcW w:w="9360" w:type="dxa"/>
            <w:gridSpan w:val="3"/>
          </w:tcPr>
          <w:p w:rsidR="00210A36" w:rsidRPr="00F85ABE" w:rsidRDefault="00F85ABE" w:rsidP="00023C81">
            <w:pPr>
              <w:rPr>
                <w:sz w:val="72"/>
                <w:szCs w:val="72"/>
              </w:rPr>
            </w:pPr>
            <w:r w:rsidRPr="00F85ABE">
              <w:rPr>
                <w:sz w:val="72"/>
                <w:szCs w:val="72"/>
              </w:rPr>
              <w:t xml:space="preserve">Heather </w:t>
            </w:r>
            <w:proofErr w:type="spellStart"/>
            <w:r w:rsidRPr="00F85ABE">
              <w:rPr>
                <w:sz w:val="72"/>
                <w:szCs w:val="72"/>
              </w:rPr>
              <w:t>Langar</w:t>
            </w:r>
            <w:proofErr w:type="spellEnd"/>
          </w:p>
        </w:tc>
      </w:tr>
      <w:tr w:rsidR="00210A36" w:rsidRPr="00210A36" w:rsidTr="00380D10">
        <w:trPr>
          <w:trHeight w:val="2551"/>
        </w:trPr>
        <w:tc>
          <w:tcPr>
            <w:tcW w:w="9360" w:type="dxa"/>
            <w:gridSpan w:val="3"/>
          </w:tcPr>
          <w:p w:rsidR="00210A36" w:rsidRPr="006F48A4" w:rsidRDefault="00751F40" w:rsidP="006F48A4">
            <w:r>
              <w:rPr>
                <w:noProof/>
                <w:lang w:val="en-GB" w:eastAsia="en-GB"/>
              </w:rPr>
              <w:drawing>
                <wp:inline distT="0" distB="0" distL="0" distR="0" wp14:anchorId="24F223DD" wp14:editId="04609973">
                  <wp:extent cx="1477337" cy="885825"/>
                  <wp:effectExtent l="0" t="0" r="8890" b="0"/>
                  <wp:docPr id="3" name="Picture 3" descr="Image result for lake of v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ake of v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33" cy="89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E1787F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A4217C8" wp14:editId="79F85DAE">
                      <wp:extent cx="3430270" cy="1701800"/>
                      <wp:effectExtent l="0" t="0" r="0" b="0"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0270" cy="1701800"/>
                                <a:chOff x="114198" y="-219075"/>
                                <a:chExt cx="3430270" cy="1701800"/>
                              </a:xfrm>
                            </wpg:grpSpPr>
                            <wps:wsp>
                              <wps:cNvPr id="10" name="TextBox 63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389387" y="647065"/>
                                  <a:ext cx="2752090" cy="8356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023C81" w:rsidRDefault="00093783" w:rsidP="00F85ABE">
                                    <w:pPr>
                                      <w:pStyle w:val="Heading2"/>
                                      <w:jc w:val="both"/>
                                    </w:pPr>
                                    <w:r>
                                      <w:t>Veg mound</w:t>
                                    </w:r>
                                    <w:r w:rsidR="00F85ABE">
                                      <w:t>-A</w:t>
                                    </w:r>
                                    <w:r>
                                      <w:t xml:space="preserve"> selection of salad</w:t>
                                    </w:r>
                                    <w:r w:rsidR="00F85ABE">
                                      <w:t xml:space="preserve"> with salt surrounded by rice, bread, carrots and potatoes.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4" name="TextBox 62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114198" y="-219075"/>
                                  <a:ext cx="34302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023C81" w:rsidRDefault="005F0D5E" w:rsidP="00023C81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-408698861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3F4A70" w:rsidRPr="00023C81">
                                          <w:t>Appetizer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217C8" id="Group 29" o:spid="_x0000_s1027" style="width:270.1pt;height:134pt;mso-position-horizontal-relative:char;mso-position-vertical-relative:line" coordorigin="1141,-2190" coordsize="34302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">
                      <v:shape id="TextBox 63" o:spid="_x0000_s1028" type="#_x0000_t202" style="position:absolute;left:3893;top:6470;width:27521;height:8357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" filled="f" stroked="f">
                        <v:textbox style="mso-fit-shape-to-text:t">
                          <w:txbxContent>
                            <w:p w:rsidR="00E1787F" w:rsidRPr="00023C81" w:rsidRDefault="00093783" w:rsidP="00F85ABE">
                              <w:pPr>
                                <w:pStyle w:val="Heading2"/>
                                <w:jc w:val="both"/>
                              </w:pPr>
                              <w:r>
                                <w:t>Veg mound</w:t>
                              </w:r>
                              <w:r w:rsidR="00F85ABE">
                                <w:t>-A</w:t>
                              </w:r>
                              <w:r>
                                <w:t xml:space="preserve"> selection of salad</w:t>
                              </w:r>
                              <w:r w:rsidR="00F85ABE">
                                <w:t xml:space="preserve"> with salt surrounded by rice, bread, carrots and potatoes.</w:t>
                              </w:r>
                            </w:p>
                          </w:txbxContent>
                        </v:textbox>
                      </v:shape>
                      <v:shape id="TextBox 62" o:spid="_x0000_s1029" type="#_x0000_t202" style="position:absolute;left:1141;top:-2190;width:34303;height:6444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" filled="f" stroked="f">
                        <v:textbox style="mso-fit-shape-to-text:t">
                          <w:txbxContent>
                            <w:p w:rsidR="00E1787F" w:rsidRPr="00023C81" w:rsidRDefault="005F0D5E" w:rsidP="00023C81">
                              <w:pPr>
                                <w:pStyle w:val="Heading1"/>
                              </w:pPr>
                              <w:sdt>
                                <w:sdtPr>
                                  <w:id w:val="-40869886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3F4A70" w:rsidRPr="00023C81">
                                    <w:t>Appetizer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10A36" w:rsidRPr="00210A36" w:rsidTr="00380D10">
        <w:tc>
          <w:tcPr>
            <w:tcW w:w="9360" w:type="dxa"/>
            <w:gridSpan w:val="3"/>
          </w:tcPr>
          <w:p w:rsidR="00210A36" w:rsidRPr="006F48A4" w:rsidRDefault="00E1787F" w:rsidP="006F48A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18AB97A" wp14:editId="31FA3BE3">
                      <wp:extent cx="1502570" cy="74201"/>
                      <wp:effectExtent l="0" t="38100" r="0" b="40640"/>
                      <wp:docPr id="16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2E1C7A" id="Graphic 195" o:spid="_x0000_s1026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10A36" w:rsidRPr="00210A36" w:rsidTr="00380D10">
        <w:trPr>
          <w:trHeight w:val="2551"/>
        </w:trPr>
        <w:tc>
          <w:tcPr>
            <w:tcW w:w="9360" w:type="dxa"/>
            <w:gridSpan w:val="3"/>
          </w:tcPr>
          <w:p w:rsidR="00210A36" w:rsidRPr="006F48A4" w:rsidRDefault="00085498" w:rsidP="006F48A4">
            <w:r>
              <w:rPr>
                <w:noProof/>
                <w:lang w:val="en-GB" w:eastAsia="en-GB"/>
              </w:rPr>
              <w:drawing>
                <wp:inline distT="0" distB="0" distL="0" distR="0" wp14:anchorId="102E09F8" wp14:editId="51413B4C">
                  <wp:extent cx="857250" cy="838461"/>
                  <wp:effectExtent l="0" t="0" r="0" b="0"/>
                  <wp:docPr id="2" name="Picture 2" descr="Image result for sweet pasta cu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weet pasta cu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3717" cy="85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787F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747BD47" wp14:editId="33340545">
                      <wp:extent cx="3932153" cy="1272564"/>
                      <wp:effectExtent l="0" t="0" r="0" b="0"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2153" cy="1272564"/>
                                <a:chOff x="-54175" y="219576"/>
                                <a:chExt cx="3932153" cy="1272564"/>
                              </a:xfrm>
                            </wpg:grpSpPr>
                            <wps:wsp>
                              <wps:cNvPr id="9" name="TextBox 210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637241" y="656480"/>
                                  <a:ext cx="3029585" cy="8356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023C81" w:rsidRDefault="00F85ABE" w:rsidP="00F85ABE">
                                    <w:pPr>
                                      <w:pStyle w:val="Heading2"/>
                                      <w:jc w:val="both"/>
                                    </w:pPr>
                                    <w:r>
                                      <w:t xml:space="preserve">Sweet pasta curry-Pasta with roast sweet corn and rice with a side of </w:t>
                                    </w:r>
                                    <w:proofErr w:type="gramStart"/>
                                    <w:r>
                                      <w:t>na</w:t>
                                    </w:r>
                                    <w:r w:rsidR="00D42E2A">
                                      <w:t>n</w:t>
                                    </w:r>
                                    <w:proofErr w:type="gramEnd"/>
                                    <w:r>
                                      <w:t xml:space="preserve"> bread</w:t>
                                    </w:r>
                                    <w:r w:rsidR="00D42E2A">
                                      <w:t xml:space="preserve"> and roast garlic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" name="TextBox 209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-54175" y="219576"/>
                                  <a:ext cx="3932153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023C81" w:rsidRDefault="005F0D5E" w:rsidP="00023C81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19286211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922340" w:rsidRPr="00023C81">
                                          <w:t>Main Course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7BD47" id="Group 31" o:spid="_x0000_s1030" style="width:309.6pt;height:100.2pt;mso-position-horizontal-relative:char;mso-position-vertical-relative:line" coordorigin="-541,2195" coordsize="39321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">
                      <v:shape id="TextBox 210" o:spid="_x0000_s1031" type="#_x0000_t202" style="position:absolute;left:6372;top:6564;width:30296;height:8357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" filled="f" stroked="f">
                        <v:textbox style="mso-fit-shape-to-text:t">
                          <w:txbxContent>
                            <w:p w:rsidR="00E1787F" w:rsidRPr="00023C81" w:rsidRDefault="00F85ABE" w:rsidP="00F85ABE">
                              <w:pPr>
                                <w:pStyle w:val="Heading2"/>
                                <w:jc w:val="both"/>
                              </w:pPr>
                              <w:r>
                                <w:t xml:space="preserve">Sweet pasta curry-Pasta with roast sweet corn and rice with a side of </w:t>
                              </w:r>
                              <w:proofErr w:type="gramStart"/>
                              <w:r>
                                <w:t>na</w:t>
                              </w:r>
                              <w:r w:rsidR="00D42E2A">
                                <w:t>n</w:t>
                              </w:r>
                              <w:proofErr w:type="gramEnd"/>
                              <w:r>
                                <w:t xml:space="preserve"> bread</w:t>
                              </w:r>
                              <w:r w:rsidR="00D42E2A">
                                <w:t xml:space="preserve"> and roast garlic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  <v:shape id="TextBox 209" o:spid="_x0000_s1032" type="#_x0000_t202" style="position:absolute;left:-541;top:2195;width:39320;height:6446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" filled="f" stroked="f">
                        <v:textbox style="mso-fit-shape-to-text:t">
                          <w:txbxContent>
                            <w:p w:rsidR="00E1787F" w:rsidRPr="00023C81" w:rsidRDefault="005F0D5E" w:rsidP="00023C81">
                              <w:pPr>
                                <w:pStyle w:val="Heading1"/>
                              </w:pPr>
                              <w:sdt>
                                <w:sdtPr>
                                  <w:id w:val="1928621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922340" w:rsidRPr="00023C81">
                                    <w:t>Main Course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10A36" w:rsidRPr="00210A36" w:rsidTr="00380D10">
        <w:tc>
          <w:tcPr>
            <w:tcW w:w="9360" w:type="dxa"/>
            <w:gridSpan w:val="3"/>
          </w:tcPr>
          <w:p w:rsidR="00210A36" w:rsidRPr="006F48A4" w:rsidRDefault="00E1787F" w:rsidP="006F48A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7C6FE30" wp14:editId="2E3974EC">
                      <wp:extent cx="1502570" cy="74201"/>
                      <wp:effectExtent l="0" t="38100" r="0" b="40640"/>
                      <wp:docPr id="15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316017" id="Graphic 195" o:spid="_x0000_s1026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10A36" w:rsidRPr="00210A36" w:rsidTr="00380D10">
        <w:tc>
          <w:tcPr>
            <w:tcW w:w="9360" w:type="dxa"/>
            <w:gridSpan w:val="3"/>
          </w:tcPr>
          <w:p w:rsidR="00210A36" w:rsidRPr="006F48A4" w:rsidRDefault="00D96FBB" w:rsidP="006F48A4">
            <w:r>
              <w:rPr>
                <w:noProof/>
                <w:lang w:val="en-GB" w:eastAsia="en-GB"/>
              </w:rPr>
              <w:drawing>
                <wp:inline distT="0" distB="0" distL="0" distR="0" wp14:anchorId="04906024" wp14:editId="2CD228AC">
                  <wp:extent cx="909613" cy="6096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16" cy="649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3753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C58F5B4" wp14:editId="6DBAE727">
                      <wp:extent cx="4875530" cy="1186815"/>
                      <wp:effectExtent l="0" t="0" r="0" b="0"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5530" cy="1186815"/>
                                <a:chOff x="-257175" y="66675"/>
                                <a:chExt cx="4875530" cy="1186815"/>
                              </a:xfrm>
                            </wpg:grpSpPr>
                            <wps:wsp>
                              <wps:cNvPr id="13" name="TextBox 214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923925" y="666115"/>
                                  <a:ext cx="3030855" cy="5873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73753" w:rsidRPr="00023C81" w:rsidRDefault="00D96FBB" w:rsidP="00F85ABE">
                                    <w:pPr>
                                      <w:pStyle w:val="Heading2"/>
                                      <w:jc w:val="both"/>
                                    </w:pPr>
                                    <w:proofErr w:type="spellStart"/>
                                    <w:r>
                                      <w:t>Veggiepancakes</w:t>
                                    </w:r>
                                    <w:proofErr w:type="spellEnd"/>
                                    <w:r w:rsidR="00D42E2A">
                                      <w:t>-</w:t>
                                    </w:r>
                                    <w:proofErr w:type="gramStart"/>
                                    <w:r>
                                      <w:t>Pancakes  without</w:t>
                                    </w:r>
                                    <w:proofErr w:type="gramEnd"/>
                                    <w:r>
                                      <w:t xml:space="preserve"> eggs with a side of rice.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" name="TextBox 213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-257175" y="66675"/>
                                  <a:ext cx="487553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73753" w:rsidRPr="00023C81" w:rsidRDefault="005F0D5E" w:rsidP="00023C81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1290003043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922340" w:rsidRPr="00023C81">
                                          <w:t>Dessert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8F5B4" id="Group 33" o:spid="_x0000_s1033" style="width:383.9pt;height:93.45pt;mso-position-horizontal-relative:char;mso-position-vertical-relative:line" coordorigin="-2571,666" coordsize="48755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">
                      <v:shape id="TextBox 214" o:spid="_x0000_s1034" type="#_x0000_t202" style="position:absolute;left:9239;top:6661;width:30308;height:5873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" filled="f" stroked="f">
                        <v:textbox style="mso-fit-shape-to-text:t">
                          <w:txbxContent>
                            <w:p w:rsidR="00B73753" w:rsidRPr="00023C81" w:rsidRDefault="00D96FBB" w:rsidP="00F85ABE">
                              <w:pPr>
                                <w:pStyle w:val="Heading2"/>
                                <w:jc w:val="both"/>
                              </w:pPr>
                              <w:proofErr w:type="spellStart"/>
                              <w:r>
                                <w:t>Veggiepancakes</w:t>
                              </w:r>
                              <w:proofErr w:type="spellEnd"/>
                              <w:r w:rsidR="00D42E2A">
                                <w:t>-</w:t>
                              </w:r>
                              <w:proofErr w:type="gramStart"/>
                              <w:r>
                                <w:t>Pancakes  without</w:t>
                              </w:r>
                              <w:proofErr w:type="gramEnd"/>
                              <w:r>
                                <w:t xml:space="preserve"> eggs with a side of rice.</w:t>
                              </w:r>
                            </w:p>
                          </w:txbxContent>
                        </v:textbox>
                      </v:shape>
                      <v:shape id="TextBox 213" o:spid="_x0000_s1035" type="#_x0000_t202" style="position:absolute;left:-2571;top:666;width:48754;height:6446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" filled="f" stroked="f">
                        <v:textbox style="mso-fit-shape-to-text:t">
                          <w:txbxContent>
                            <w:p w:rsidR="00B73753" w:rsidRPr="00023C81" w:rsidRDefault="005F0D5E" w:rsidP="00023C81">
                              <w:pPr>
                                <w:pStyle w:val="Heading1"/>
                              </w:pPr>
                              <w:sdt>
                                <w:sdtPr>
                                  <w:id w:val="1290003043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922340" w:rsidRPr="00023C81">
                                    <w:t>Dessert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5A20B8" w:rsidRDefault="005A20B8" w:rsidP="00B73753"/>
    <w:sectPr w:rsidR="005A20B8" w:rsidSect="00023C81">
      <w:headerReference w:type="default" r:id="rId13"/>
      <w:pgSz w:w="12240" w:h="15840" w:code="1"/>
      <w:pgMar w:top="1361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BE" w:rsidRDefault="00F85ABE" w:rsidP="003E5235">
      <w:r>
        <w:separator/>
      </w:r>
    </w:p>
  </w:endnote>
  <w:endnote w:type="continuationSeparator" w:id="0">
    <w:p w:rsidR="00F85ABE" w:rsidRDefault="00F85ABE" w:rsidP="003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BE" w:rsidRDefault="00F85ABE" w:rsidP="003E5235">
      <w:r>
        <w:separator/>
      </w:r>
    </w:p>
  </w:footnote>
  <w:footnote w:type="continuationSeparator" w:id="0">
    <w:p w:rsidR="00F85ABE" w:rsidRDefault="00F85ABE" w:rsidP="003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35" w:rsidRDefault="003E5235">
    <w:pPr>
      <w:pStyle w:val="Header"/>
    </w:pPr>
    <w:r w:rsidRPr="003E523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F64AE2" wp14:editId="64473D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5652" cy="9391508"/>
              <wp:effectExtent l="0" t="0" r="10795" b="12700"/>
              <wp:wrapNone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DB2A518C-E712-4203-916F-886381D817B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652" cy="9391508"/>
                        <a:chOff x="0" y="0"/>
                        <a:chExt cx="7115652" cy="9391508"/>
                      </a:xfrm>
                    </wpg:grpSpPr>
                    <wps:wsp>
                      <wps:cNvPr id="6" name="Rectangle: Rounded Corners 2">
                        <a:extLst>
                          <a:ext uri="{FF2B5EF4-FFF2-40B4-BE49-F238E27FC236}">
                            <a16:creationId xmlns:a16="http://schemas.microsoft.com/office/drawing/2014/main" id="{439F0485-3EF0-4997-B411-5B56CF1F0839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7224736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Rectangle: Rounded Corners 3" hidden="1">
                        <a:extLst>
                          <a:ext uri="{FF2B5EF4-FFF2-40B4-BE49-F238E27FC236}">
                            <a16:creationId xmlns:a16="http://schemas.microsoft.com/office/drawing/2014/main" id="{7984FB19-63B9-4E5E-A0EE-A9CD320975CB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46493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Graphic 239">
                        <a:extLst>
                          <a:ext uri="{FF2B5EF4-FFF2-40B4-BE49-F238E27FC236}">
                            <a16:creationId xmlns:a16="http://schemas.microsoft.com/office/drawing/2014/main" id="{06A8CA88-5B77-4033-9909-38B35356FA73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5652" cy="9391508"/>
                        </a:xfrm>
                        <a:custGeom>
                          <a:avLst/>
                          <a:gdLst>
                            <a:gd name="connsiteX0" fmla="*/ 2275046 w 2352675"/>
                            <a:gd name="connsiteY0" fmla="*/ 2986564 h 3105150"/>
                            <a:gd name="connsiteX1" fmla="*/ 2215991 w 2352675"/>
                            <a:gd name="connsiteY1" fmla="*/ 3068479 h 3105150"/>
                            <a:gd name="connsiteX2" fmla="*/ 2167414 w 2352675"/>
                            <a:gd name="connsiteY2" fmla="*/ 3106579 h 3105150"/>
                            <a:gd name="connsiteX3" fmla="*/ 194786 w 2352675"/>
                            <a:gd name="connsiteY3" fmla="*/ 3106579 h 3105150"/>
                            <a:gd name="connsiteX4" fmla="*/ 146209 w 2352675"/>
                            <a:gd name="connsiteY4" fmla="*/ 3068479 h 3105150"/>
                            <a:gd name="connsiteX5" fmla="*/ 87154 w 2352675"/>
                            <a:gd name="connsiteY5" fmla="*/ 2986564 h 3105150"/>
                            <a:gd name="connsiteX6" fmla="*/ 62389 w 2352675"/>
                            <a:gd name="connsiteY6" fmla="*/ 2942749 h 3105150"/>
                            <a:gd name="connsiteX7" fmla="*/ 61436 w 2352675"/>
                            <a:gd name="connsiteY7" fmla="*/ 2677954 h 3105150"/>
                            <a:gd name="connsiteX8" fmla="*/ 27146 w 2352675"/>
                            <a:gd name="connsiteY8" fmla="*/ 2608421 h 3105150"/>
                            <a:gd name="connsiteX9" fmla="*/ 8096 w 2352675"/>
                            <a:gd name="connsiteY9" fmla="*/ 2568416 h 3105150"/>
                            <a:gd name="connsiteX10" fmla="*/ 7144 w 2352675"/>
                            <a:gd name="connsiteY10" fmla="*/ 546259 h 3105150"/>
                            <a:gd name="connsiteX11" fmla="*/ 26194 w 2352675"/>
                            <a:gd name="connsiteY11" fmla="*/ 506254 h 3105150"/>
                            <a:gd name="connsiteX12" fmla="*/ 61436 w 2352675"/>
                            <a:gd name="connsiteY12" fmla="*/ 435769 h 3105150"/>
                            <a:gd name="connsiteX13" fmla="*/ 62389 w 2352675"/>
                            <a:gd name="connsiteY13" fmla="*/ 170974 h 3105150"/>
                            <a:gd name="connsiteX14" fmla="*/ 87154 w 2352675"/>
                            <a:gd name="connsiteY14" fmla="*/ 127159 h 3105150"/>
                            <a:gd name="connsiteX15" fmla="*/ 146209 w 2352675"/>
                            <a:gd name="connsiteY15" fmla="*/ 45244 h 3105150"/>
                            <a:gd name="connsiteX16" fmla="*/ 194786 w 2352675"/>
                            <a:gd name="connsiteY16" fmla="*/ 7144 h 3105150"/>
                            <a:gd name="connsiteX17" fmla="*/ 2167414 w 2352675"/>
                            <a:gd name="connsiteY17" fmla="*/ 7144 h 3105150"/>
                            <a:gd name="connsiteX18" fmla="*/ 2215991 w 2352675"/>
                            <a:gd name="connsiteY18" fmla="*/ 45244 h 3105150"/>
                            <a:gd name="connsiteX19" fmla="*/ 2275046 w 2352675"/>
                            <a:gd name="connsiteY19" fmla="*/ 127159 h 3105150"/>
                            <a:gd name="connsiteX20" fmla="*/ 2299811 w 2352675"/>
                            <a:gd name="connsiteY20" fmla="*/ 170974 h 3105150"/>
                            <a:gd name="connsiteX21" fmla="*/ 2300764 w 2352675"/>
                            <a:gd name="connsiteY21" fmla="*/ 435769 h 3105150"/>
                            <a:gd name="connsiteX22" fmla="*/ 2335054 w 2352675"/>
                            <a:gd name="connsiteY22" fmla="*/ 505301 h 3105150"/>
                            <a:gd name="connsiteX23" fmla="*/ 2354104 w 2352675"/>
                            <a:gd name="connsiteY23" fmla="*/ 545306 h 3105150"/>
                            <a:gd name="connsiteX24" fmla="*/ 2354104 w 2352675"/>
                            <a:gd name="connsiteY24" fmla="*/ 2566511 h 3105150"/>
                            <a:gd name="connsiteX25" fmla="*/ 2335054 w 2352675"/>
                            <a:gd name="connsiteY25" fmla="*/ 2606516 h 3105150"/>
                            <a:gd name="connsiteX26" fmla="*/ 2300764 w 2352675"/>
                            <a:gd name="connsiteY26" fmla="*/ 2676049 h 3105150"/>
                            <a:gd name="connsiteX27" fmla="*/ 2299811 w 2352675"/>
                            <a:gd name="connsiteY27" fmla="*/ 2940844 h 3105150"/>
                            <a:gd name="connsiteX28" fmla="*/ 2275046 w 2352675"/>
                            <a:gd name="connsiteY28" fmla="*/ 2986564 h 310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52675" h="3105150">
                              <a:moveTo>
                                <a:pt x="2275046" y="2986564"/>
                              </a:moveTo>
                              <a:cubicBezTo>
                                <a:pt x="2246471" y="3005614"/>
                                <a:pt x="2225516" y="3034189"/>
                                <a:pt x="2215991" y="3068479"/>
                              </a:cubicBezTo>
                              <a:cubicBezTo>
                                <a:pt x="2210276" y="3090386"/>
                                <a:pt x="2190274" y="3106579"/>
                                <a:pt x="2167414" y="3106579"/>
                              </a:cubicBezTo>
                              <a:lnTo>
                                <a:pt x="194786" y="3106579"/>
                              </a:lnTo>
                              <a:cubicBezTo>
                                <a:pt x="171926" y="3106579"/>
                                <a:pt x="151924" y="3090386"/>
                                <a:pt x="146209" y="3068479"/>
                              </a:cubicBezTo>
                              <a:cubicBezTo>
                                <a:pt x="136684" y="3035141"/>
                                <a:pt x="115729" y="3005614"/>
                                <a:pt x="87154" y="2986564"/>
                              </a:cubicBezTo>
                              <a:cubicBezTo>
                                <a:pt x="71914" y="2977039"/>
                                <a:pt x="62389" y="2960846"/>
                                <a:pt x="62389" y="2942749"/>
                              </a:cubicBezTo>
                              <a:lnTo>
                                <a:pt x="61436" y="2677954"/>
                              </a:lnTo>
                              <a:cubicBezTo>
                                <a:pt x="61436" y="2649379"/>
                                <a:pt x="48101" y="2623661"/>
                                <a:pt x="27146" y="2608421"/>
                              </a:cubicBezTo>
                              <a:cubicBezTo>
                                <a:pt x="14764" y="2598896"/>
                                <a:pt x="8096" y="2583656"/>
                                <a:pt x="8096" y="2568416"/>
                              </a:cubicBezTo>
                              <a:lnTo>
                                <a:pt x="7144" y="546259"/>
                              </a:lnTo>
                              <a:cubicBezTo>
                                <a:pt x="7144" y="531019"/>
                                <a:pt x="13811" y="515779"/>
                                <a:pt x="26194" y="506254"/>
                              </a:cubicBezTo>
                              <a:cubicBezTo>
                                <a:pt x="47149" y="490061"/>
                                <a:pt x="61436" y="464344"/>
                                <a:pt x="61436" y="435769"/>
                              </a:cubicBezTo>
                              <a:lnTo>
                                <a:pt x="62389" y="170974"/>
                              </a:lnTo>
                              <a:cubicBezTo>
                                <a:pt x="62389" y="152876"/>
                                <a:pt x="71914" y="136684"/>
                                <a:pt x="87154" y="127159"/>
                              </a:cubicBezTo>
                              <a:cubicBezTo>
                                <a:pt x="115729" y="108109"/>
                                <a:pt x="136684" y="79534"/>
                                <a:pt x="146209" y="45244"/>
                              </a:cubicBezTo>
                              <a:cubicBezTo>
                                <a:pt x="151924" y="23336"/>
                                <a:pt x="171926" y="7144"/>
                                <a:pt x="194786" y="7144"/>
                              </a:cubicBezTo>
                              <a:lnTo>
                                <a:pt x="2167414" y="7144"/>
                              </a:lnTo>
                              <a:cubicBezTo>
                                <a:pt x="2190274" y="7144"/>
                                <a:pt x="2210276" y="23336"/>
                                <a:pt x="2215991" y="45244"/>
                              </a:cubicBezTo>
                              <a:cubicBezTo>
                                <a:pt x="2225516" y="78581"/>
                                <a:pt x="2246471" y="108109"/>
                                <a:pt x="2275046" y="127159"/>
                              </a:cubicBezTo>
                              <a:cubicBezTo>
                                <a:pt x="2290286" y="136684"/>
                                <a:pt x="2299811" y="152876"/>
                                <a:pt x="2299811" y="170974"/>
                              </a:cubicBezTo>
                              <a:lnTo>
                                <a:pt x="2300764" y="435769"/>
                              </a:lnTo>
                              <a:cubicBezTo>
                                <a:pt x="2300764" y="464344"/>
                                <a:pt x="2314099" y="490061"/>
                                <a:pt x="2335054" y="505301"/>
                              </a:cubicBezTo>
                              <a:cubicBezTo>
                                <a:pt x="2347436" y="514826"/>
                                <a:pt x="2354104" y="530066"/>
                                <a:pt x="2354104" y="545306"/>
                              </a:cubicBezTo>
                              <a:lnTo>
                                <a:pt x="2354104" y="2566511"/>
                              </a:lnTo>
                              <a:cubicBezTo>
                                <a:pt x="2354104" y="2581751"/>
                                <a:pt x="2347436" y="2596991"/>
                                <a:pt x="2335054" y="2606516"/>
                              </a:cubicBezTo>
                              <a:cubicBezTo>
                                <a:pt x="2314099" y="2622709"/>
                                <a:pt x="2300764" y="2647474"/>
                                <a:pt x="2300764" y="2676049"/>
                              </a:cubicBezTo>
                              <a:lnTo>
                                <a:pt x="2299811" y="2940844"/>
                              </a:lnTo>
                              <a:cubicBezTo>
                                <a:pt x="2298859" y="2959894"/>
                                <a:pt x="2289334" y="2976086"/>
                                <a:pt x="2275046" y="2986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Octagon 6">
                        <a:extLst>
                          <a:ext uri="{FF2B5EF4-FFF2-40B4-BE49-F238E27FC236}">
                            <a16:creationId xmlns:a16="http://schemas.microsoft.com/office/drawing/2014/main" id="{567EF534-A8DA-403B-BA21-E8027571A85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49053" y="450565"/>
                          <a:ext cx="6417547" cy="8490381"/>
                        </a:xfrm>
                        <a:prstGeom prst="octagon">
                          <a:avLst>
                            <a:gd name="adj" fmla="val 11057"/>
                          </a:avLst>
                        </a:prstGeom>
                        <a:noFill/>
                        <a:ln w="85725">
                          <a:solidFill>
                            <a:schemeClr val="bg1">
                              <a:lumMod val="65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: Rounded Corners 7">
                        <a:extLst>
                          <a:ext uri="{FF2B5EF4-FFF2-40B4-BE49-F238E27FC236}">
                            <a16:creationId xmlns:a16="http://schemas.microsoft.com/office/drawing/2014/main" id="{92C5922B-9186-4ECC-ACF0-03F5300467FA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443422" y="365236"/>
                          <a:ext cx="6228809" cy="8661037"/>
                        </a:xfrm>
                        <a:prstGeom prst="roundRect">
                          <a:avLst>
                            <a:gd name="adj" fmla="val 2858"/>
                          </a:avLst>
                        </a:prstGeom>
                        <a:noFill/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Plaque 8">
                        <a:extLst>
                          <a:ext uri="{FF2B5EF4-FFF2-40B4-BE49-F238E27FC236}">
                            <a16:creationId xmlns:a16="http://schemas.microsoft.com/office/drawing/2014/main" id="{D76F9C68-8A73-4BED-AD87-FA59B1B1256C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265657" y="296677"/>
                          <a:ext cx="6584339" cy="8798156"/>
                        </a:xfrm>
                        <a:prstGeom prst="plaque">
                          <a:avLst>
                            <a:gd name="adj" fmla="val 6233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93000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group w14:anchorId="0DAAC750" id="Group 3" o:spid="_x0000_s1026" style="position:absolute;margin-left:0;margin-top:0;width:560.3pt;height:739.5pt;z-index:251659264;mso-width-percent:930;mso-height-percent:940;mso-position-horizontal:center;mso-position-horizontal-relative:page;mso-position-vertical:center;mso-position-vertical-relative:page;mso-width-percent:930;mso-height-percent:940" coordsize="71156,9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">
              <v:roundrect id="Rectangle: Rounded Corners 2" o:spid="_x0000_s1027" style="position:absolute;left:355;top:72247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" fillcolor="#d8d8d8 [2732]" stroked="f" strokeweight="1pt">
                <v:stroke joinstyle="miter"/>
              </v:roundrect>
              <v:roundrect id="Rectangle: Rounded Corners 3" o:spid="_x0000_s1028" style="position:absolute;left:355;top:464;width:70446;height:21203;visibility:hidden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" fillcolor="#d8d8d8 [2732]" stroked="f" strokeweight="1pt">
                <v:stroke joinstyle="miter"/>
              </v:roundrect>
              <v:shape id="Graphic 239" o:spid="_x0000_s1029" style="position:absolute;width:71156;height:93915;visibility:visible;mso-wrap-style:square;v-text-anchor:middle" coordsize="2352675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fillcolor="#414141" stroked="f">
                <v:stroke joinstyle="miter"/>
                <v:path arrowok="t" o:connecttype="custom" o:connectlocs="6880864,9032845;6702252,9280597;6555331,9395830;589129,9395830;442208,9280597;263597,9032845;188695,8900327;185813,8099456;82103,7889154;24486,7768159;21607,1652157;79224,1531162;185813,1317981;188695,517110;263597,384592;442208,136840;589129,21607;6555331,21607;6702252,136840;6880864,384592;6955765,517110;6958647,1317981;7062357,1528280;7119974,1649275;7119974,7762397;7062357,7883392;6958647,8093695;6955765,8894565;6880864,9032845" o:connectangles="0,0,0,0,0,0,0,0,0,0,0,0,0,0,0,0,0,0,0,0,0,0,0,0,0,0,0,0,0"/>
                <o:lock v:ext="edit" aspectratio="t"/>
              </v:shape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30" type="#_x0000_t10" style="position:absolute;left:3490;top:4505;width:64176;height:8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" adj="2388" filled="f" strokecolor="#a5a5a5 [2092]" strokeweight="6.75pt">
                <v:stroke opacity="10537f"/>
              </v:shape>
              <v:roundrect id="Rectangle: Rounded Corners 7" o:spid="_x0000_s1031" style="position:absolute;left:4434;top:3652;width:62288;height:86610;visibility:visible;mso-wrap-style:square;v-text-anchor:middle" arcsize="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" filled="f" strokecolor="#fe0066 [3204]" strokeweight=".25pt">
                <v:stroke joinstyle="miter"/>
              </v:roundre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" o:spid="_x0000_s1032" type="#_x0000_t21" style="position:absolute;left:2656;top:2966;width:65843;height:8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" adj="1346" filled="f" strokecolor="#7bcf9d [2407]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F85ABE"/>
    <w:rsid w:val="000018DE"/>
    <w:rsid w:val="00023C81"/>
    <w:rsid w:val="00085498"/>
    <w:rsid w:val="00093783"/>
    <w:rsid w:val="00142785"/>
    <w:rsid w:val="00210A36"/>
    <w:rsid w:val="0023048E"/>
    <w:rsid w:val="002C2CD8"/>
    <w:rsid w:val="0030022E"/>
    <w:rsid w:val="003749DD"/>
    <w:rsid w:val="00380D10"/>
    <w:rsid w:val="003E5235"/>
    <w:rsid w:val="003F4A70"/>
    <w:rsid w:val="004164BA"/>
    <w:rsid w:val="004C73B6"/>
    <w:rsid w:val="00555B31"/>
    <w:rsid w:val="005A20B8"/>
    <w:rsid w:val="005D38F4"/>
    <w:rsid w:val="005F0D5E"/>
    <w:rsid w:val="006465E8"/>
    <w:rsid w:val="00675F53"/>
    <w:rsid w:val="006F48A4"/>
    <w:rsid w:val="00751F40"/>
    <w:rsid w:val="007C153E"/>
    <w:rsid w:val="007D3B36"/>
    <w:rsid w:val="00922340"/>
    <w:rsid w:val="00AB2FC2"/>
    <w:rsid w:val="00AB52CD"/>
    <w:rsid w:val="00AE6047"/>
    <w:rsid w:val="00B01A57"/>
    <w:rsid w:val="00B640A8"/>
    <w:rsid w:val="00B73753"/>
    <w:rsid w:val="00B900A8"/>
    <w:rsid w:val="00BA207A"/>
    <w:rsid w:val="00C16DC5"/>
    <w:rsid w:val="00C24C49"/>
    <w:rsid w:val="00D42E2A"/>
    <w:rsid w:val="00D96FBB"/>
    <w:rsid w:val="00E01D8F"/>
    <w:rsid w:val="00E1787F"/>
    <w:rsid w:val="00EE6895"/>
    <w:rsid w:val="00F24D30"/>
    <w:rsid w:val="00F747A8"/>
    <w:rsid w:val="00F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32A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81"/>
    <w:pPr>
      <w:spacing w:before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38F4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8F4"/>
    <w:pPr>
      <w:keepNext/>
      <w:keepLines/>
      <w:spacing w:before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153E"/>
  </w:style>
  <w:style w:type="character" w:customStyle="1" w:styleId="HeaderChar">
    <w:name w:val="Header Char"/>
    <w:basedOn w:val="DefaultParagraphFont"/>
    <w:link w:val="Header"/>
    <w:uiPriority w:val="99"/>
    <w:semiHidden/>
    <w:rsid w:val="007C153E"/>
  </w:style>
  <w:style w:type="paragraph" w:styleId="Footer">
    <w:name w:val="footer"/>
    <w:basedOn w:val="Normal"/>
    <w:link w:val="FooterChar"/>
    <w:uiPriority w:val="99"/>
    <w:rsid w:val="007C153E"/>
  </w:style>
  <w:style w:type="character" w:customStyle="1" w:styleId="FooterChar">
    <w:name w:val="Footer Char"/>
    <w:basedOn w:val="DefaultParagraphFont"/>
    <w:link w:val="Footer"/>
    <w:uiPriority w:val="99"/>
    <w:rsid w:val="007C153E"/>
  </w:style>
  <w:style w:type="paragraph" w:styleId="NormalWeb">
    <w:name w:val="Normal (Web)"/>
    <w:basedOn w:val="Normal"/>
    <w:uiPriority w:val="99"/>
    <w:semiHidden/>
    <w:unhideWhenUsed/>
    <w:rsid w:val="003E52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38F4"/>
    <w:pPr>
      <w:spacing w:before="0"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D38F4"/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1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8F4"/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5D38F4"/>
    <w:rPr>
      <w:rFonts w:eastAsiaTheme="majorEastAsia" w:cstheme="majorBidi"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3F4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Basic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87871C5DC94A59B9095BFBD942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F4F6-3B0D-4376-AED4-361DA0083E25}"/>
      </w:docPartPr>
      <w:docPartBody>
        <w:p w:rsidR="00ED5B57" w:rsidRDefault="00ED5B57">
          <w:pPr>
            <w:pStyle w:val="EC87871C5DC94A59B9095BFBD94273F4"/>
          </w:pPr>
          <w:r w:rsidRPr="005D38F4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57"/>
    <w:rsid w:val="007B2580"/>
    <w:rsid w:val="00E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87871C5DC94A59B9095BFBD94273F4">
    <w:name w:val="EC87871C5DC94A59B9095BFBD94273F4"/>
  </w:style>
  <w:style w:type="paragraph" w:customStyle="1" w:styleId="4B9B92420304459C907149F3CA229F7F">
    <w:name w:val="4B9B92420304459C907149F3CA229F7F"/>
  </w:style>
  <w:style w:type="paragraph" w:customStyle="1" w:styleId="28ADF401E1924889868E55456E0A09E6">
    <w:name w:val="28ADF401E1924889868E55456E0A09E6"/>
  </w:style>
  <w:style w:type="paragraph" w:customStyle="1" w:styleId="D980F73DFD4347FC9B47F98750CC60A3">
    <w:name w:val="D980F73DFD4347FC9B47F98750CC60A3"/>
    <w:rsid w:val="007B2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4879-CFDD-4F4F-8C89-85058B6D5A90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6c05727-aa75-4e4a-9b5f-8a80a116589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EBA3562-11CC-467B-B4BD-64C6B5944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7028E-0DC1-4CE1-B074-5439ECB30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31B2D-9E13-409B-AD90-9E3B9420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menu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2020-03-12T11:37:00Z</dcterms:created>
  <dcterms:modified xsi:type="dcterms:W3CDTF">2020-03-13T11:43:00Z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