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2490"/>
        <w:gridCol w:w="4995"/>
        <w:gridCol w:w="1875"/>
      </w:tblGrid>
      <w:tr w:rsidR="003D2139" w:rsidRPr="00023C81" w:rsidTr="003D2139">
        <w:trPr>
          <w:trHeight w:val="1758"/>
        </w:trPr>
        <w:tc>
          <w:tcPr>
            <w:tcW w:w="2246" w:type="dxa"/>
          </w:tcPr>
          <w:p w:rsidR="0023048E" w:rsidRPr="00603CAC" w:rsidRDefault="009E0BA5" w:rsidP="00023C81">
            <w:pPr>
              <w:pStyle w:val="Title"/>
              <w:rPr>
                <w:sz w:val="48"/>
                <w:szCs w:val="48"/>
              </w:rPr>
            </w:pPr>
            <w:r w:rsidRPr="009E0BA5">
              <w:rPr>
                <w:noProof/>
                <w:sz w:val="48"/>
                <w:szCs w:val="4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</wp:posOffset>
                      </wp:positionV>
                      <wp:extent cx="1554480" cy="1404620"/>
                      <wp:effectExtent l="0" t="0" r="26670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BA5" w:rsidRPr="009E0BA5" w:rsidRDefault="009E0BA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</w:rPr>
                                    <w:t>Alex and Daniel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2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">
                      <v:textbox style="mso-fit-shape-to-text:t">
                        <w:txbxContent>
                          <w:p w:rsidR="009E0BA5" w:rsidRPr="009E0BA5" w:rsidRDefault="009E0BA5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</w:rPr>
                              <w:t>Alex and Daniel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95" w:type="dxa"/>
            <w:tcBorders>
              <w:bottom w:val="single" w:sz="48" w:space="0" w:color="CDEDDA" w:themeColor="accent4"/>
            </w:tcBorders>
          </w:tcPr>
          <w:p w:rsidR="0023048E" w:rsidRPr="00603CAC" w:rsidRDefault="00603CAC" w:rsidP="00023C81">
            <w:pPr>
              <w:pStyle w:val="Title"/>
              <w:rPr>
                <w:sz w:val="144"/>
                <w:szCs w:val="144"/>
              </w:rPr>
            </w:pPr>
            <w:r w:rsidRPr="00603CAC">
              <w:rPr>
                <w:sz w:val="144"/>
                <w:szCs w:val="144"/>
              </w:rPr>
              <w:t>Langar</w:t>
            </w:r>
          </w:p>
        </w:tc>
        <w:tc>
          <w:tcPr>
            <w:tcW w:w="2119" w:type="dxa"/>
          </w:tcPr>
          <w:p w:rsidR="0023048E" w:rsidRPr="00023C81" w:rsidRDefault="0023048E" w:rsidP="00603CAC">
            <w:pPr>
              <w:pStyle w:val="Title"/>
              <w:jc w:val="both"/>
            </w:pPr>
          </w:p>
        </w:tc>
      </w:tr>
      <w:tr w:rsidR="00210A36" w:rsidRPr="00023C81" w:rsidTr="003D2139">
        <w:trPr>
          <w:trHeight w:val="1489"/>
        </w:trPr>
        <w:tc>
          <w:tcPr>
            <w:tcW w:w="9360" w:type="dxa"/>
            <w:gridSpan w:val="3"/>
          </w:tcPr>
          <w:p w:rsidR="00603CAC" w:rsidRPr="00603CAC" w:rsidRDefault="00982EEB" w:rsidP="00982EEB">
            <w:pPr>
              <w:jc w:val="both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       MENU</w:t>
            </w:r>
          </w:p>
        </w:tc>
      </w:tr>
      <w:tr w:rsidR="00210A36" w:rsidRPr="00210A36" w:rsidTr="003D2139">
        <w:trPr>
          <w:trHeight w:val="2578"/>
        </w:trPr>
        <w:tc>
          <w:tcPr>
            <w:tcW w:w="9360" w:type="dxa"/>
            <w:gridSpan w:val="3"/>
          </w:tcPr>
          <w:p w:rsidR="00210A36" w:rsidRPr="006F48A4" w:rsidRDefault="00E1787F" w:rsidP="006F48A4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A4217C8" wp14:editId="79F85DAE">
                      <wp:extent cx="3487318" cy="1482725"/>
                      <wp:effectExtent l="0" t="0" r="0" b="0"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7318" cy="1482725"/>
                                <a:chOff x="0" y="0"/>
                                <a:chExt cx="3487318" cy="1482725"/>
                              </a:xfrm>
                            </wpg:grpSpPr>
                            <wpg:grpSp>
                              <wpg:cNvPr id="28" name="Group 28"/>
                              <wpg:cNvGrpSpPr/>
                              <wpg:grpSpPr>
                                <a:xfrm>
                                  <a:off x="0" y="47625"/>
                                  <a:ext cx="864000" cy="864000"/>
                                  <a:chOff x="0" y="0"/>
                                  <a:chExt cx="864000" cy="864000"/>
                                </a:xfrm>
                              </wpg:grpSpPr>
                              <wps:wsp>
                                <wps:cNvPr id="19" name="Oval 19">
                                  <a:extLst>
                                    <a:ext uri="{C183D7F6-B498-43B3-948B-1728B52AA6E4}">
  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864000" cy="86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alpha val="16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  <a:alpha val="28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21" name="Graphic 219" descr="Martini">
                                    <a:extLst/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47650" y="219075"/>
                                    <a:ext cx="387350" cy="387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0" name="TextBox 63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389267" y="647065"/>
                                  <a:ext cx="2752090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9012C0" w:rsidRDefault="00603CAC" w:rsidP="00023C81">
                                    <w:pPr>
                                      <w:pStyle w:val="Heading2"/>
                                      <w:rPr>
                                        <w:color w:val="FF3300"/>
                                      </w:rPr>
                                    </w:pPr>
                                    <w:r w:rsidRPr="009012C0">
                                      <w:rPr>
                                        <w:color w:val="FF3300"/>
                                      </w:rPr>
                                      <w:t>Salad Supreme</w:t>
                                    </w:r>
                                    <w:r w:rsidR="00782868" w:rsidRPr="009012C0">
                                      <w:rPr>
                                        <w:color w:val="FF3300"/>
                                      </w:rPr>
                                      <w:t>- A variety of scrumptious &amp; nutrient vegetables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4" name="TextBox 62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57048" y="0"/>
                                  <a:ext cx="343027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9E0BA5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-408698861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3F4A70" w:rsidRPr="00023C81">
                                          <w:t>Appetizer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217C8" id="Group 29" o:spid="_x0000_s1027" style="width:274.6pt;height:116.75pt;mso-position-horizontal-relative:char;mso-position-vertical-relative:line" coordsize="34873,14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">
                      <v:group id="Group 28" o:spid="_x0000_s1028" style="position:absolute;top:476;width:8640;height:8640" coordsize="864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19" o:spid="_x0000_s1029" style="position:absolute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" fillcolor="black [3213]" strokecolor="#ffcbe0 [660]" strokeweight="1pt">
                          <v:fill opacity="10537f"/>
                          <v:stroke opacity="18247f" joinstyle="miter"/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219" o:spid="_x0000_s1030" type="#_x0000_t75" alt="Martini" style="position:absolute;left:2476;top:2190;width:3874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">
                          <v:imagedata r:id="rId12" o:title="Martini"/>
                          <v:path arrowok="t"/>
                        </v:shape>
                      </v:group>
                      <v:shape id="TextBox 63" o:spid="_x0000_s1031" type="#_x0000_t202" style="position:absolute;left:3892;top:6470;width:27521;height:8357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" filled="f" stroked="f">
                        <v:textbox style="mso-fit-shape-to-text:t">
                          <w:txbxContent>
                            <w:p w:rsidR="00E1787F" w:rsidRPr="009012C0" w:rsidRDefault="00603CAC" w:rsidP="00023C81">
                              <w:pPr>
                                <w:pStyle w:val="Heading2"/>
                                <w:rPr>
                                  <w:color w:val="FF3300"/>
                                </w:rPr>
                              </w:pPr>
                              <w:r w:rsidRPr="009012C0">
                                <w:rPr>
                                  <w:color w:val="FF3300"/>
                                </w:rPr>
                                <w:t>Salad Supreme</w:t>
                              </w:r>
                              <w:r w:rsidR="00782868" w:rsidRPr="009012C0">
                                <w:rPr>
                                  <w:color w:val="FF3300"/>
                                </w:rPr>
                                <w:t>- A variety of scrumptious &amp; nutrient vegetables</w:t>
                              </w:r>
                            </w:p>
                          </w:txbxContent>
                        </v:textbox>
                      </v:shape>
                      <v:shape id="TextBox 62" o:spid="_x0000_s1032" type="#_x0000_t202" style="position:absolute;left:570;width:34303;height:6445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" filled="f" stroked="f">
                        <v:textbox style="mso-fit-shape-to-text:t">
                          <w:txbxContent>
                            <w:p w:rsidR="00E1787F" w:rsidRPr="00023C81" w:rsidRDefault="009E0BA5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-40869886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3F4A70" w:rsidRPr="00023C81">
                                    <w:t>Appetizer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3B0E55">
              <w:rPr>
                <w:noProof/>
                <w:lang w:val="en-GB" w:eastAsia="en-GB"/>
              </w:rPr>
              <w:drawing>
                <wp:inline distT="0" distB="0" distL="0" distR="0" wp14:anchorId="395684E2" wp14:editId="73C1A083">
                  <wp:extent cx="1524000" cy="10371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758" cy="105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A36" w:rsidRPr="00210A36" w:rsidTr="003D2139">
        <w:trPr>
          <w:trHeight w:val="636"/>
        </w:trPr>
        <w:tc>
          <w:tcPr>
            <w:tcW w:w="9360" w:type="dxa"/>
            <w:gridSpan w:val="3"/>
          </w:tcPr>
          <w:p w:rsidR="00210A36" w:rsidRPr="006F48A4" w:rsidRDefault="00E1787F" w:rsidP="006F48A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8AB97A" wp14:editId="31FA3BE3">
                      <wp:extent cx="1502570" cy="74201"/>
                      <wp:effectExtent l="0" t="38100" r="0" b="40640"/>
                      <wp:docPr id="16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0EEB33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210A36" w:rsidTr="003D2139">
        <w:trPr>
          <w:trHeight w:val="2578"/>
        </w:trPr>
        <w:tc>
          <w:tcPr>
            <w:tcW w:w="9360" w:type="dxa"/>
            <w:gridSpan w:val="3"/>
          </w:tcPr>
          <w:p w:rsidR="00210A36" w:rsidRPr="006F48A4" w:rsidRDefault="00982EEB" w:rsidP="006F48A4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B7E01F9">
                  <wp:simplePos x="0" y="0"/>
                  <wp:positionH relativeFrom="column">
                    <wp:posOffset>4189095</wp:posOffset>
                  </wp:positionH>
                  <wp:positionV relativeFrom="paragraph">
                    <wp:posOffset>379095</wp:posOffset>
                  </wp:positionV>
                  <wp:extent cx="1754505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1342" y="21440"/>
                      <wp:lineTo x="2134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87F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747BD47" wp14:editId="33340545">
                      <wp:extent cx="3996272" cy="1243965"/>
                      <wp:effectExtent l="0" t="0" r="0" b="0"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6272" cy="1243965"/>
                                <a:chOff x="0" y="0"/>
                                <a:chExt cx="3996272" cy="1243965"/>
                              </a:xfrm>
                            </wpg:grpSpPr>
                            <wps:wsp>
                              <wps:cNvPr id="9" name="TextBox 210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637218" y="656590"/>
                                  <a:ext cx="3029585" cy="5873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9012C0" w:rsidP="00023C81">
                                    <w:pPr>
                                      <w:pStyle w:val="Heading2"/>
                                    </w:pPr>
                                    <w:r w:rsidRPr="009012C0">
                                      <w:rPr>
                                        <w:color w:val="00B050"/>
                                      </w:rPr>
                                      <w:t>Sweet, sweet sauce - A Vegetable based curry with Rotis (bread)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0" y="47625"/>
                                  <a:ext cx="864000" cy="864000"/>
                                  <a:chOff x="0" y="0"/>
                                  <a:chExt cx="864000" cy="864000"/>
                                </a:xfrm>
                              </wpg:grpSpPr>
                              <wps:wsp>
                                <wps:cNvPr id="18" name="Oval 18">
                                  <a:extLst>
                                    <a:ext uri="{C183D7F6-B498-43B3-948B-1728B52AA6E4}">
  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864000" cy="86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alpha val="16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  <a:alpha val="28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20" name="Graphic 217" descr="Pasta">
                                    <a:extLst/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8125" y="180975"/>
                                    <a:ext cx="387350" cy="387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Box 209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332957" y="0"/>
                                  <a:ext cx="366331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1787F" w:rsidRPr="00023C81" w:rsidRDefault="009E0BA5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19286211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023C81">
                                          <w:t>Main Course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47BD47" id="Group 31" o:spid="_x0000_s1032" style="width:314.65pt;height:97.95pt;mso-position-horizontal-relative:char;mso-position-vertical-relative:line" coordsize="39962,1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">
                      <v:shape id="TextBox 210" o:spid="_x0000_s1033" type="#_x0000_t202" style="position:absolute;left:6372;top:6565;width:30296;height:5874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" filled="f" stroked="f">
                        <v:textbox style="mso-fit-shape-to-text:t">
                          <w:txbxContent>
                            <w:p w:rsidR="00E1787F" w:rsidRPr="00023C81" w:rsidRDefault="009012C0" w:rsidP="00023C81">
                              <w:pPr>
                                <w:pStyle w:val="Heading2"/>
                              </w:pPr>
                              <w:r w:rsidRPr="009012C0">
                                <w:rPr>
                                  <w:color w:val="00B050"/>
                                </w:rPr>
                                <w:t>Sweet, sweet sauce - A Vegetable based curry with Rotis (bread)</w:t>
                              </w:r>
                            </w:p>
                          </w:txbxContent>
                        </v:textbox>
                      </v:shape>
                      <v:group id="Group 30" o:spid="_x0000_s1034" style="position:absolute;top:476;width:8640;height:8640" coordsize="864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Oval 18" o:spid="_x0000_s1035" style="position:absolute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" fillcolor="black [3213]" strokecolor="#ffcbe0 [660]" strokeweight="1pt">
                          <v:fill opacity="10537f"/>
                          <v:stroke opacity="18247f" joinstyle="miter"/>
                        </v:oval>
                        <v:shape id="Graphic 217" o:spid="_x0000_s1036" type="#_x0000_t75" alt="Pasta" style="position:absolute;left:2381;top:1809;width:38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">
                          <v:imagedata r:id="rId17" o:title="Pasta"/>
                        </v:shape>
                      </v:group>
                      <v:shape id="TextBox 209" o:spid="_x0000_s1037" type="#_x0000_t202" style="position:absolute;left:3329;width:36633;height:6445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" filled="f" stroked="f">
                        <v:textbox style="mso-fit-shape-to-text:t">
                          <w:txbxContent>
                            <w:p w:rsidR="00E1787F" w:rsidRPr="00023C81" w:rsidRDefault="00443ACF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1928621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023C81">
                                    <w:t>Main Course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10A36" w:rsidRPr="00210A36" w:rsidTr="003D2139">
        <w:trPr>
          <w:trHeight w:val="636"/>
        </w:trPr>
        <w:tc>
          <w:tcPr>
            <w:tcW w:w="9360" w:type="dxa"/>
            <w:gridSpan w:val="3"/>
          </w:tcPr>
          <w:p w:rsidR="00210A36" w:rsidRPr="006F48A4" w:rsidRDefault="00E1787F" w:rsidP="006F48A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7C6FE30" wp14:editId="2E3974EC">
                      <wp:extent cx="1502570" cy="74201"/>
                      <wp:effectExtent l="0" t="38100" r="0" b="40640"/>
                      <wp:docPr id="15" name="Graphic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27149">
                                <a:off x="0" y="0"/>
                                <a:ext cx="1502570" cy="74201"/>
                              </a:xfrm>
                              <a:custGeom>
                                <a:avLst/>
                                <a:gdLst>
                                  <a:gd name="connsiteX0" fmla="*/ 694354 w 771525"/>
                                  <a:gd name="connsiteY0" fmla="*/ 18002 h 38100"/>
                                  <a:gd name="connsiteX1" fmla="*/ 616696 w 771525"/>
                                  <a:gd name="connsiteY1" fmla="*/ 7144 h 38100"/>
                                  <a:gd name="connsiteX2" fmla="*/ 539039 w 771525"/>
                                  <a:gd name="connsiteY2" fmla="*/ 18002 h 38100"/>
                                  <a:gd name="connsiteX3" fmla="*/ 464229 w 771525"/>
                                  <a:gd name="connsiteY3" fmla="*/ 28461 h 38100"/>
                                  <a:gd name="connsiteX4" fmla="*/ 389496 w 771525"/>
                                  <a:gd name="connsiteY4" fmla="*/ 18002 h 38100"/>
                                  <a:gd name="connsiteX5" fmla="*/ 311887 w 771525"/>
                                  <a:gd name="connsiteY5" fmla="*/ 7144 h 38100"/>
                                  <a:gd name="connsiteX6" fmla="*/ 234248 w 771525"/>
                                  <a:gd name="connsiteY6" fmla="*/ 18002 h 38100"/>
                                  <a:gd name="connsiteX7" fmla="*/ 159487 w 771525"/>
                                  <a:gd name="connsiteY7" fmla="*/ 28461 h 38100"/>
                                  <a:gd name="connsiteX8" fmla="*/ 84753 w 771525"/>
                                  <a:gd name="connsiteY8" fmla="*/ 18002 h 38100"/>
                                  <a:gd name="connsiteX9" fmla="*/ 7144 w 771525"/>
                                  <a:gd name="connsiteY9" fmla="*/ 7144 h 38100"/>
                                  <a:gd name="connsiteX10" fmla="*/ 7144 w 771525"/>
                                  <a:gd name="connsiteY10" fmla="*/ 17793 h 38100"/>
                                  <a:gd name="connsiteX11" fmla="*/ 81877 w 771525"/>
                                  <a:gd name="connsiteY11" fmla="*/ 28261 h 38100"/>
                                  <a:gd name="connsiteX12" fmla="*/ 159487 w 771525"/>
                                  <a:gd name="connsiteY12" fmla="*/ 39110 h 38100"/>
                                  <a:gd name="connsiteX13" fmla="*/ 237125 w 771525"/>
                                  <a:gd name="connsiteY13" fmla="*/ 28261 h 38100"/>
                                  <a:gd name="connsiteX14" fmla="*/ 311887 w 771525"/>
                                  <a:gd name="connsiteY14" fmla="*/ 17793 h 38100"/>
                                  <a:gd name="connsiteX15" fmla="*/ 386620 w 771525"/>
                                  <a:gd name="connsiteY15" fmla="*/ 28261 h 38100"/>
                                  <a:gd name="connsiteX16" fmla="*/ 464229 w 771525"/>
                                  <a:gd name="connsiteY16" fmla="*/ 39110 h 38100"/>
                                  <a:gd name="connsiteX17" fmla="*/ 541896 w 771525"/>
                                  <a:gd name="connsiteY17" fmla="*/ 28261 h 38100"/>
                                  <a:gd name="connsiteX18" fmla="*/ 616696 w 771525"/>
                                  <a:gd name="connsiteY18" fmla="*/ 17793 h 38100"/>
                                  <a:gd name="connsiteX19" fmla="*/ 691486 w 771525"/>
                                  <a:gd name="connsiteY19" fmla="*/ 28261 h 38100"/>
                                  <a:gd name="connsiteX20" fmla="*/ 769144 w 771525"/>
                                  <a:gd name="connsiteY20" fmla="*/ 39110 h 38100"/>
                                  <a:gd name="connsiteX21" fmla="*/ 769144 w 771525"/>
                                  <a:gd name="connsiteY21" fmla="*/ 28461 h 38100"/>
                                  <a:gd name="connsiteX22" fmla="*/ 694354 w 771525"/>
                                  <a:gd name="connsiteY22" fmla="*/ 18002 h 38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771525" h="38100">
                                    <a:moveTo>
                                      <a:pt x="694354" y="18002"/>
                                    </a:moveTo>
                                    <a:cubicBezTo>
                                      <a:pt x="675265" y="12659"/>
                                      <a:pt x="655530" y="7144"/>
                                      <a:pt x="616696" y="7144"/>
                                    </a:cubicBezTo>
                                    <a:cubicBezTo>
                                      <a:pt x="577853" y="7144"/>
                                      <a:pt x="558127" y="12659"/>
                                      <a:pt x="539039" y="18002"/>
                                    </a:cubicBezTo>
                                    <a:cubicBezTo>
                                      <a:pt x="519798" y="23374"/>
                                      <a:pt x="501615" y="28461"/>
                                      <a:pt x="464229" y="28461"/>
                                    </a:cubicBezTo>
                                    <a:cubicBezTo>
                                      <a:pt x="426872" y="28461"/>
                                      <a:pt x="408718" y="23384"/>
                                      <a:pt x="389496" y="18002"/>
                                    </a:cubicBezTo>
                                    <a:cubicBezTo>
                                      <a:pt x="370427" y="12659"/>
                                      <a:pt x="350711" y="7144"/>
                                      <a:pt x="311887" y="7144"/>
                                    </a:cubicBezTo>
                                    <a:cubicBezTo>
                                      <a:pt x="273053" y="7144"/>
                                      <a:pt x="253327" y="12659"/>
                                      <a:pt x="234248" y="18002"/>
                                    </a:cubicBezTo>
                                    <a:cubicBezTo>
                                      <a:pt x="215017" y="23374"/>
                                      <a:pt x="196853" y="28461"/>
                                      <a:pt x="159487" y="28461"/>
                                    </a:cubicBezTo>
                                    <a:cubicBezTo>
                                      <a:pt x="122139" y="28461"/>
                                      <a:pt x="103975" y="23384"/>
                                      <a:pt x="84753" y="18002"/>
                                    </a:cubicBezTo>
                                    <a:cubicBezTo>
                                      <a:pt x="65684" y="12659"/>
                                      <a:pt x="45968" y="7144"/>
                                      <a:pt x="7144" y="7144"/>
                                    </a:cubicBezTo>
                                    <a:lnTo>
                                      <a:pt x="7144" y="17793"/>
                                    </a:lnTo>
                                    <a:cubicBezTo>
                                      <a:pt x="44491" y="17793"/>
                                      <a:pt x="62655" y="22870"/>
                                      <a:pt x="81877" y="28261"/>
                                    </a:cubicBezTo>
                                    <a:cubicBezTo>
                                      <a:pt x="100946" y="33604"/>
                                      <a:pt x="120672" y="39110"/>
                                      <a:pt x="159487" y="39110"/>
                                    </a:cubicBezTo>
                                    <a:cubicBezTo>
                                      <a:pt x="198320" y="39110"/>
                                      <a:pt x="218046" y="33604"/>
                                      <a:pt x="237125" y="28261"/>
                                    </a:cubicBezTo>
                                    <a:cubicBezTo>
                                      <a:pt x="256356" y="22879"/>
                                      <a:pt x="274520" y="17793"/>
                                      <a:pt x="311887" y="17793"/>
                                    </a:cubicBezTo>
                                    <a:cubicBezTo>
                                      <a:pt x="349234" y="17793"/>
                                      <a:pt x="367398" y="22870"/>
                                      <a:pt x="386620" y="28261"/>
                                    </a:cubicBezTo>
                                    <a:cubicBezTo>
                                      <a:pt x="405689" y="33604"/>
                                      <a:pt x="425415" y="39110"/>
                                      <a:pt x="464229" y="39110"/>
                                    </a:cubicBezTo>
                                    <a:cubicBezTo>
                                      <a:pt x="503082" y="39110"/>
                                      <a:pt x="522808" y="33604"/>
                                      <a:pt x="541896" y="28261"/>
                                    </a:cubicBezTo>
                                    <a:cubicBezTo>
                                      <a:pt x="561137" y="22879"/>
                                      <a:pt x="579311" y="17793"/>
                                      <a:pt x="616696" y="17793"/>
                                    </a:cubicBezTo>
                                    <a:cubicBezTo>
                                      <a:pt x="654082" y="17793"/>
                                      <a:pt x="672246" y="22870"/>
                                      <a:pt x="691486" y="28261"/>
                                    </a:cubicBezTo>
                                    <a:cubicBezTo>
                                      <a:pt x="710575" y="33604"/>
                                      <a:pt x="730301" y="39110"/>
                                      <a:pt x="769144" y="39110"/>
                                    </a:cubicBezTo>
                                    <a:lnTo>
                                      <a:pt x="769144" y="28461"/>
                                    </a:lnTo>
                                    <a:cubicBezTo>
                                      <a:pt x="731758" y="28461"/>
                                      <a:pt x="713584" y="23374"/>
                                      <a:pt x="694354" y="1800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7F0586" id="Graphic 195" o:spid="_x0000_s1026" style="width:118.3pt;height:5.85pt;rotation:-29802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15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" path="m694354,18002c675265,12659,655530,7144,616696,7144v-38843,,-58569,5515,-77657,10858c519798,23374,501615,28461,464229,28461v-37357,,-55511,-5077,-74733,-10459c370427,12659,350711,7144,311887,7144v-38834,,-58560,5515,-77639,10858c215017,23374,196853,28461,159487,28461v-37348,,-55512,-5077,-74734,-10459c65684,12659,45968,7144,7144,7144r,10649c44491,17793,62655,22870,81877,28261v19069,5343,38795,10849,77610,10849c198320,39110,218046,33604,237125,28261v19231,-5382,37395,-10468,74762,-10468c349234,17793,367398,22870,386620,28261v19069,5343,38795,10849,77609,10849c503082,39110,522808,33604,541896,28261v19241,-5382,37415,-10468,74800,-10468c654082,17793,672246,22870,691486,28261v19089,5343,38815,10849,77658,10849l769144,28461v-37386,,-55560,-5087,-74790,-10459xe" fillcolor="#cdedda [3207]" stroked="f">
                      <v:stroke joinstyle="miter"/>
                      <v:path arrowok="t" o:connecttype="custom" o:connectlocs="1352277,35059;1201035,13913;1049796,35059;904101,55429;758556,35059;607410,13913;456206,35059;310606,55429;165059,35059;13913,13913;13913,34652;159458,55039;310606,76168;461809,55039;607410,34652;752955,55039;904101,76168;1055360,55039;1201035,34652;1346691,55039;1497933,76168;1497933,55429;1352277,35059" o:connectangles="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10A36" w:rsidRPr="00210A36" w:rsidTr="003D2139">
        <w:trPr>
          <w:trHeight w:val="2774"/>
        </w:trPr>
        <w:tc>
          <w:tcPr>
            <w:tcW w:w="9360" w:type="dxa"/>
            <w:gridSpan w:val="3"/>
          </w:tcPr>
          <w:p w:rsidR="00210A36" w:rsidRPr="006F48A4" w:rsidRDefault="00B73753" w:rsidP="006F48A4"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C58F5B4" wp14:editId="6DBAE727">
                      <wp:extent cx="3705049" cy="1778202"/>
                      <wp:effectExtent l="0" t="0" r="0" b="0"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5049" cy="1778202"/>
                                <a:chOff x="-3996733" y="-76202"/>
                                <a:chExt cx="3628427" cy="1778202"/>
                              </a:xfrm>
                            </wpg:grpSpPr>
                            <wps:wsp>
                              <wps:cNvPr id="13" name="TextBox 214">
                                <a:extLst/>
                              </wps:cNvPr>
                              <wps:cNvSpPr txBox="1"/>
                              <wps:spPr>
                                <a:xfrm rot="21360134">
                                  <a:off x="-2890229" y="866340"/>
                                  <a:ext cx="2521923" cy="8356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982EEB" w:rsidRPr="00982EEB" w:rsidRDefault="00782868" w:rsidP="00982EEB">
                                    <w:pPr>
                                      <w:pStyle w:val="Heading2"/>
                                      <w:rPr>
                                        <w:color w:val="FF9966"/>
                                      </w:rPr>
                                    </w:pPr>
                                    <w:r w:rsidRPr="00782868">
                                      <w:rPr>
                                        <w:color w:val="FF9966"/>
                                      </w:rPr>
                                      <w:t xml:space="preserve">Marvelous Mango – A </w:t>
                                    </w:r>
                                    <w:r w:rsidR="00982EEB">
                                      <w:rPr>
                                        <w:color w:val="FF9966"/>
                                      </w:rPr>
                                      <w:t xml:space="preserve">Mango </w:t>
                                    </w:r>
                                    <w:r w:rsidRPr="00782868">
                                      <w:rPr>
                                        <w:color w:val="FF9966"/>
                                      </w:rPr>
                                      <w:t xml:space="preserve">flavored ice cream </w:t>
                                    </w:r>
                                    <w:r w:rsidR="00982EEB">
                                      <w:rPr>
                                        <w:color w:val="FF9966"/>
                                      </w:rPr>
                                      <w:t>and Vanilla for an alternative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-3996733" y="-76202"/>
                                  <a:ext cx="873307" cy="864000"/>
                                  <a:chOff x="-4911133" y="-85727"/>
                                  <a:chExt cx="873307" cy="864000"/>
                                </a:xfrm>
                              </wpg:grpSpPr>
                              <wps:wsp>
                                <wps:cNvPr id="17" name="Oval 17">
                                  <a:extLst>
                                    <a:ext uri="{C183D7F6-B498-43B3-948B-1728B52AA6E4}">
          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-4911133" y="-85727"/>
                                    <a:ext cx="873307" cy="86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alpha val="16000"/>
                                    </a:schemeClr>
                                  </a:solidFill>
                                  <a:ln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  <a:alpha val="28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pic:pic xmlns:pic="http://schemas.openxmlformats.org/drawingml/2006/picture">
                                <pic:nvPicPr>
                                  <pic:cNvPr id="22" name="Graphic 221" descr="Cake slice">
                                    <a:extLst/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4742447" y="143521"/>
                                    <a:ext cx="387350" cy="387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2" name="TextBox 213">
                                <a:extLst/>
                              </wps:cNvPr>
                              <wps:cNvSpPr txBox="1"/>
                              <wps:spPr>
                                <a:xfrm rot="21369045">
                                  <a:off x="-3155718" y="69208"/>
                                  <a:ext cx="2717630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B73753" w:rsidRPr="00023C81" w:rsidRDefault="009E0BA5" w:rsidP="00023C81">
                                    <w:pPr>
                                      <w:pStyle w:val="Heading1"/>
                                    </w:pPr>
                                    <w:sdt>
                                      <w:sdtPr>
                                        <w:id w:val="1290003043"/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922340" w:rsidRPr="00023C81">
                                          <w:t>Dessert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58F5B4" id="Group 33" o:spid="_x0000_s1038" style="width:291.75pt;height:140pt;mso-position-horizontal-relative:char;mso-position-vertical-relative:line" coordorigin="-39967,-762" coordsize="36284,17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">
                      <v:shape id="TextBox 214" o:spid="_x0000_s1039" type="#_x0000_t202" style="position:absolute;left:-28902;top:8663;width:25219;height:8357;rotation:-2619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" filled="f" stroked="f">
                        <v:textbox>
                          <w:txbxContent>
                            <w:p w:rsidR="00982EEB" w:rsidRPr="00982EEB" w:rsidRDefault="00782868" w:rsidP="00982EEB">
                              <w:pPr>
                                <w:pStyle w:val="Heading2"/>
                                <w:rPr>
                                  <w:color w:val="FF9966"/>
                                </w:rPr>
                              </w:pPr>
                              <w:r w:rsidRPr="00782868">
                                <w:rPr>
                                  <w:color w:val="FF9966"/>
                                </w:rPr>
                                <w:t xml:space="preserve">Marvelous Mango – A </w:t>
                              </w:r>
                              <w:r w:rsidR="00982EEB">
                                <w:rPr>
                                  <w:color w:val="FF9966"/>
                                </w:rPr>
                                <w:t xml:space="preserve">Mango </w:t>
                              </w:r>
                              <w:r w:rsidRPr="00782868">
                                <w:rPr>
                                  <w:color w:val="FF9966"/>
                                </w:rPr>
                                <w:t xml:space="preserve">flavored ice cream </w:t>
                              </w:r>
                              <w:r w:rsidR="00982EEB">
                                <w:rPr>
                                  <w:color w:val="FF9966"/>
                                </w:rPr>
                                <w:t>and Vanilla for an alternative</w:t>
                              </w:r>
                            </w:p>
                          </w:txbxContent>
                        </v:textbox>
                      </v:shape>
                      <v:group id="Group 32" o:spid="_x0000_s1040" style="position:absolute;left:-39967;top:-762;width:8733;height:8639" coordorigin="-49111,-857" coordsize="8733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Oval 17" o:spid="_x0000_s1041" style="position:absolute;left:-49111;top:-857;width:8733;height: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" fillcolor="black [3213]" strokecolor="#ffcbe0 [660]" strokeweight="1pt">
                          <v:fill opacity="10537f"/>
                          <v:stroke opacity="18247f" joinstyle="miter"/>
                        </v:oval>
                        <v:shape id="Graphic 221" o:spid="_x0000_s1042" type="#_x0000_t75" alt="Cake slice" style="position:absolute;left:-47424;top:1435;width:3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">
                          <v:imagedata r:id="rId20" o:title="Cake slice"/>
                        </v:shape>
                      </v:group>
                      <v:shape id="TextBox 213" o:spid="_x0000_s1043" type="#_x0000_t202" style="position:absolute;left:-31557;top:692;width:27177;height:6445;rotation:-2522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" filled="f" stroked="f">
                        <v:textbox>
                          <w:txbxContent>
                            <w:p w:rsidR="00B73753" w:rsidRPr="00023C81" w:rsidRDefault="00443ACF" w:rsidP="00023C81">
                              <w:pPr>
                                <w:pStyle w:val="Heading1"/>
                              </w:pPr>
                              <w:sdt>
                                <w:sdtPr>
                                  <w:id w:val="1290003043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r w:rsidR="00922340" w:rsidRPr="00023C81">
                                    <w:t>Dessert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3D2139">
              <w:rPr>
                <w:noProof/>
                <w:lang w:val="en-GB" w:eastAsia="en-GB"/>
              </w:rPr>
              <w:drawing>
                <wp:inline distT="0" distB="0" distL="0" distR="0" wp14:anchorId="71999E03" wp14:editId="4DF08E8A">
                  <wp:extent cx="1219200" cy="17335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52" cy="173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0B8" w:rsidRDefault="005A20B8" w:rsidP="00B73753"/>
    <w:sectPr w:rsidR="005A20B8" w:rsidSect="00023C81">
      <w:headerReference w:type="default" r:id="rId22"/>
      <w:pgSz w:w="12240" w:h="15840" w:code="1"/>
      <w:pgMar w:top="1361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AC" w:rsidRDefault="00603CAC" w:rsidP="003E5235">
      <w:r>
        <w:separator/>
      </w:r>
    </w:p>
  </w:endnote>
  <w:endnote w:type="continuationSeparator" w:id="0">
    <w:p w:rsidR="00603CAC" w:rsidRDefault="00603CAC" w:rsidP="003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AC" w:rsidRDefault="00603CAC" w:rsidP="003E5235">
      <w:r>
        <w:separator/>
      </w:r>
    </w:p>
  </w:footnote>
  <w:footnote w:type="continuationSeparator" w:id="0">
    <w:p w:rsidR="00603CAC" w:rsidRDefault="00603CAC" w:rsidP="003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35" w:rsidRDefault="003E5235">
    <w:pPr>
      <w:pStyle w:val="Header"/>
    </w:pPr>
    <w:r w:rsidRPr="003E523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64AE2" wp14:editId="64473D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5652" cy="9391508"/>
              <wp:effectExtent l="0" t="0" r="10795" b="12700"/>
              <wp:wrapNone/>
              <wp:docPr id="4" name="Group 3">
                <a:extLst xmlns:a="http://schemas.openxmlformats.org/drawingml/2006/main">
                  <a:ext uri="{FF2B5EF4-FFF2-40B4-BE49-F238E27FC236}">
                    <a16:creationId xmlns:a16="http://schemas.microsoft.com/office/drawing/2014/main" id="{DB2A518C-E712-4203-916F-886381D817B7}"/>
                  </a:ext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652" cy="9391508"/>
                        <a:chOff x="0" y="0"/>
                        <a:chExt cx="7115652" cy="9391508"/>
                      </a:xfrm>
                    </wpg:grpSpPr>
                    <wps:wsp>
                      <wps:cNvPr id="5" name="Rectangle: Rounded Corners 2">
                        <a:extLst>
                          <a:ext uri="{FF2B5EF4-FFF2-40B4-BE49-F238E27FC236}">
                            <a16:creationId xmlns:a16="http://schemas.microsoft.com/office/drawing/2014/main" id="{439F0485-3EF0-4997-B411-5B56CF1F0839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7224736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Rectangle: Rounded Corners 3" hidden="1">
                        <a:extLst>
                          <a:ext uri="{FF2B5EF4-FFF2-40B4-BE49-F238E27FC236}">
                            <a16:creationId xmlns:a16="http://schemas.microsoft.com/office/drawing/2014/main" id="{7984FB19-63B9-4E5E-A0EE-A9CD320975CB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5531" y="46493"/>
                          <a:ext cx="7044591" cy="2120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" name="Graphic 239">
                        <a:extLst>
                          <a:ext uri="{FF2B5EF4-FFF2-40B4-BE49-F238E27FC236}">
                            <a16:creationId xmlns:a16="http://schemas.microsoft.com/office/drawing/2014/main" id="{06A8CA88-5B77-4033-9909-38B35356FA73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15652" cy="9391508"/>
                        </a:xfrm>
                        <a:custGeom>
                          <a:avLst/>
                          <a:gdLst>
                            <a:gd name="connsiteX0" fmla="*/ 2275046 w 2352675"/>
                            <a:gd name="connsiteY0" fmla="*/ 2986564 h 3105150"/>
                            <a:gd name="connsiteX1" fmla="*/ 2215991 w 2352675"/>
                            <a:gd name="connsiteY1" fmla="*/ 3068479 h 3105150"/>
                            <a:gd name="connsiteX2" fmla="*/ 2167414 w 2352675"/>
                            <a:gd name="connsiteY2" fmla="*/ 3106579 h 3105150"/>
                            <a:gd name="connsiteX3" fmla="*/ 194786 w 2352675"/>
                            <a:gd name="connsiteY3" fmla="*/ 3106579 h 3105150"/>
                            <a:gd name="connsiteX4" fmla="*/ 146209 w 2352675"/>
                            <a:gd name="connsiteY4" fmla="*/ 3068479 h 3105150"/>
                            <a:gd name="connsiteX5" fmla="*/ 87154 w 2352675"/>
                            <a:gd name="connsiteY5" fmla="*/ 2986564 h 3105150"/>
                            <a:gd name="connsiteX6" fmla="*/ 62389 w 2352675"/>
                            <a:gd name="connsiteY6" fmla="*/ 2942749 h 3105150"/>
                            <a:gd name="connsiteX7" fmla="*/ 61436 w 2352675"/>
                            <a:gd name="connsiteY7" fmla="*/ 2677954 h 3105150"/>
                            <a:gd name="connsiteX8" fmla="*/ 27146 w 2352675"/>
                            <a:gd name="connsiteY8" fmla="*/ 2608421 h 3105150"/>
                            <a:gd name="connsiteX9" fmla="*/ 8096 w 2352675"/>
                            <a:gd name="connsiteY9" fmla="*/ 2568416 h 3105150"/>
                            <a:gd name="connsiteX10" fmla="*/ 7144 w 2352675"/>
                            <a:gd name="connsiteY10" fmla="*/ 546259 h 3105150"/>
                            <a:gd name="connsiteX11" fmla="*/ 26194 w 2352675"/>
                            <a:gd name="connsiteY11" fmla="*/ 506254 h 3105150"/>
                            <a:gd name="connsiteX12" fmla="*/ 61436 w 2352675"/>
                            <a:gd name="connsiteY12" fmla="*/ 435769 h 3105150"/>
                            <a:gd name="connsiteX13" fmla="*/ 62389 w 2352675"/>
                            <a:gd name="connsiteY13" fmla="*/ 170974 h 3105150"/>
                            <a:gd name="connsiteX14" fmla="*/ 87154 w 2352675"/>
                            <a:gd name="connsiteY14" fmla="*/ 127159 h 3105150"/>
                            <a:gd name="connsiteX15" fmla="*/ 146209 w 2352675"/>
                            <a:gd name="connsiteY15" fmla="*/ 45244 h 3105150"/>
                            <a:gd name="connsiteX16" fmla="*/ 194786 w 2352675"/>
                            <a:gd name="connsiteY16" fmla="*/ 7144 h 3105150"/>
                            <a:gd name="connsiteX17" fmla="*/ 2167414 w 2352675"/>
                            <a:gd name="connsiteY17" fmla="*/ 7144 h 3105150"/>
                            <a:gd name="connsiteX18" fmla="*/ 2215991 w 2352675"/>
                            <a:gd name="connsiteY18" fmla="*/ 45244 h 3105150"/>
                            <a:gd name="connsiteX19" fmla="*/ 2275046 w 2352675"/>
                            <a:gd name="connsiteY19" fmla="*/ 127159 h 3105150"/>
                            <a:gd name="connsiteX20" fmla="*/ 2299811 w 2352675"/>
                            <a:gd name="connsiteY20" fmla="*/ 170974 h 3105150"/>
                            <a:gd name="connsiteX21" fmla="*/ 2300764 w 2352675"/>
                            <a:gd name="connsiteY21" fmla="*/ 435769 h 3105150"/>
                            <a:gd name="connsiteX22" fmla="*/ 2335054 w 2352675"/>
                            <a:gd name="connsiteY22" fmla="*/ 505301 h 3105150"/>
                            <a:gd name="connsiteX23" fmla="*/ 2354104 w 2352675"/>
                            <a:gd name="connsiteY23" fmla="*/ 545306 h 3105150"/>
                            <a:gd name="connsiteX24" fmla="*/ 2354104 w 2352675"/>
                            <a:gd name="connsiteY24" fmla="*/ 2566511 h 3105150"/>
                            <a:gd name="connsiteX25" fmla="*/ 2335054 w 2352675"/>
                            <a:gd name="connsiteY25" fmla="*/ 2606516 h 3105150"/>
                            <a:gd name="connsiteX26" fmla="*/ 2300764 w 2352675"/>
                            <a:gd name="connsiteY26" fmla="*/ 2676049 h 3105150"/>
                            <a:gd name="connsiteX27" fmla="*/ 2299811 w 2352675"/>
                            <a:gd name="connsiteY27" fmla="*/ 2940844 h 3105150"/>
                            <a:gd name="connsiteX28" fmla="*/ 2275046 w 2352675"/>
                            <a:gd name="connsiteY28" fmla="*/ 2986564 h 3105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352675" h="3105150">
                              <a:moveTo>
                                <a:pt x="2275046" y="2986564"/>
                              </a:moveTo>
                              <a:cubicBezTo>
                                <a:pt x="2246471" y="3005614"/>
                                <a:pt x="2225516" y="3034189"/>
                                <a:pt x="2215991" y="3068479"/>
                              </a:cubicBezTo>
                              <a:cubicBezTo>
                                <a:pt x="2210276" y="3090386"/>
                                <a:pt x="2190274" y="3106579"/>
                                <a:pt x="2167414" y="3106579"/>
                              </a:cubicBezTo>
                              <a:lnTo>
                                <a:pt x="194786" y="3106579"/>
                              </a:lnTo>
                              <a:cubicBezTo>
                                <a:pt x="171926" y="3106579"/>
                                <a:pt x="151924" y="3090386"/>
                                <a:pt x="146209" y="3068479"/>
                              </a:cubicBezTo>
                              <a:cubicBezTo>
                                <a:pt x="136684" y="3035141"/>
                                <a:pt x="115729" y="3005614"/>
                                <a:pt x="87154" y="2986564"/>
                              </a:cubicBezTo>
                              <a:cubicBezTo>
                                <a:pt x="71914" y="2977039"/>
                                <a:pt x="62389" y="2960846"/>
                                <a:pt x="62389" y="2942749"/>
                              </a:cubicBezTo>
                              <a:lnTo>
                                <a:pt x="61436" y="2677954"/>
                              </a:lnTo>
                              <a:cubicBezTo>
                                <a:pt x="61436" y="2649379"/>
                                <a:pt x="48101" y="2623661"/>
                                <a:pt x="27146" y="2608421"/>
                              </a:cubicBezTo>
                              <a:cubicBezTo>
                                <a:pt x="14764" y="2598896"/>
                                <a:pt x="8096" y="2583656"/>
                                <a:pt x="8096" y="2568416"/>
                              </a:cubicBezTo>
                              <a:lnTo>
                                <a:pt x="7144" y="546259"/>
                              </a:lnTo>
                              <a:cubicBezTo>
                                <a:pt x="7144" y="531019"/>
                                <a:pt x="13811" y="515779"/>
                                <a:pt x="26194" y="506254"/>
                              </a:cubicBezTo>
                              <a:cubicBezTo>
                                <a:pt x="47149" y="490061"/>
                                <a:pt x="61436" y="464344"/>
                                <a:pt x="61436" y="435769"/>
                              </a:cubicBezTo>
                              <a:lnTo>
                                <a:pt x="62389" y="170974"/>
                              </a:lnTo>
                              <a:cubicBezTo>
                                <a:pt x="62389" y="152876"/>
                                <a:pt x="71914" y="136684"/>
                                <a:pt x="87154" y="127159"/>
                              </a:cubicBezTo>
                              <a:cubicBezTo>
                                <a:pt x="115729" y="108109"/>
                                <a:pt x="136684" y="79534"/>
                                <a:pt x="146209" y="45244"/>
                              </a:cubicBezTo>
                              <a:cubicBezTo>
                                <a:pt x="151924" y="23336"/>
                                <a:pt x="171926" y="7144"/>
                                <a:pt x="194786" y="7144"/>
                              </a:cubicBezTo>
                              <a:lnTo>
                                <a:pt x="2167414" y="7144"/>
                              </a:lnTo>
                              <a:cubicBezTo>
                                <a:pt x="2190274" y="7144"/>
                                <a:pt x="2210276" y="23336"/>
                                <a:pt x="2215991" y="45244"/>
                              </a:cubicBezTo>
                              <a:cubicBezTo>
                                <a:pt x="2225516" y="78581"/>
                                <a:pt x="2246471" y="108109"/>
                                <a:pt x="2275046" y="127159"/>
                              </a:cubicBezTo>
                              <a:cubicBezTo>
                                <a:pt x="2290286" y="136684"/>
                                <a:pt x="2299811" y="152876"/>
                                <a:pt x="2299811" y="170974"/>
                              </a:cubicBezTo>
                              <a:lnTo>
                                <a:pt x="2300764" y="435769"/>
                              </a:lnTo>
                              <a:cubicBezTo>
                                <a:pt x="2300764" y="464344"/>
                                <a:pt x="2314099" y="490061"/>
                                <a:pt x="2335054" y="505301"/>
                              </a:cubicBezTo>
                              <a:cubicBezTo>
                                <a:pt x="2347436" y="514826"/>
                                <a:pt x="2354104" y="530066"/>
                                <a:pt x="2354104" y="545306"/>
                              </a:cubicBezTo>
                              <a:lnTo>
                                <a:pt x="2354104" y="2566511"/>
                              </a:lnTo>
                              <a:cubicBezTo>
                                <a:pt x="2354104" y="2581751"/>
                                <a:pt x="2347436" y="2596991"/>
                                <a:pt x="2335054" y="2606516"/>
                              </a:cubicBezTo>
                              <a:cubicBezTo>
                                <a:pt x="2314099" y="2622709"/>
                                <a:pt x="2300764" y="2647474"/>
                                <a:pt x="2300764" y="2676049"/>
                              </a:cubicBezTo>
                              <a:lnTo>
                                <a:pt x="2299811" y="2940844"/>
                              </a:lnTo>
                              <a:cubicBezTo>
                                <a:pt x="2298859" y="2959894"/>
                                <a:pt x="2289334" y="2976086"/>
                                <a:pt x="2275046" y="2986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14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8" name="Octagon 6">
                        <a:extLst>
                          <a:ext uri="{FF2B5EF4-FFF2-40B4-BE49-F238E27FC236}">
                            <a16:creationId xmlns:a16="http://schemas.microsoft.com/office/drawing/2014/main" id="{567EF534-A8DA-403B-BA21-E8027571A85F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349053" y="450565"/>
                          <a:ext cx="6417547" cy="8490381"/>
                        </a:xfrm>
                        <a:prstGeom prst="octagon">
                          <a:avLst>
                            <a:gd name="adj" fmla="val 11057"/>
                          </a:avLst>
                        </a:prstGeom>
                        <a:noFill/>
                        <a:ln w="85725">
                          <a:solidFill>
                            <a:schemeClr val="bg1">
                              <a:lumMod val="65000"/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3" name="Rectangle: Rounded Corners 7">
                        <a:extLst>
                          <a:ext uri="{FF2B5EF4-FFF2-40B4-BE49-F238E27FC236}">
                            <a16:creationId xmlns:a16="http://schemas.microsoft.com/office/drawing/2014/main" id="{92C5922B-9186-4ECC-ACF0-03F5300467FA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443422" y="365236"/>
                          <a:ext cx="6228809" cy="8661037"/>
                        </a:xfrm>
                        <a:prstGeom prst="roundRect">
                          <a:avLst>
                            <a:gd name="adj" fmla="val 2858"/>
                          </a:avLst>
                        </a:prstGeom>
                        <a:noFill/>
                        <a:ln w="31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Plaque 8">
                        <a:extLst>
                          <a:ext uri="{FF2B5EF4-FFF2-40B4-BE49-F238E27FC236}">
                            <a16:creationId xmlns:a16="http://schemas.microsoft.com/office/drawing/2014/main" id="{D76F9C68-8A73-4BED-AD87-FA59B1B1256C}"/>
                          </a:ext>
                          <a:ext uri="{C183D7F6-B498-43B3-948B-1728B52AA6E4}">
  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s:cNvPr>
                      <wps:cNvSpPr/>
                      <wps:spPr>
                        <a:xfrm>
                          <a:off x="265657" y="296677"/>
                          <a:ext cx="6584339" cy="8798156"/>
                        </a:xfrm>
                        <a:prstGeom prst="plaque">
                          <a:avLst>
                            <a:gd name="adj" fmla="val 6233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93000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9A3D888" id="Group 3" o:spid="_x0000_s1026" style="position:absolute;margin-left:0;margin-top:0;width:560.3pt;height:739.5pt;z-index:251659264;mso-width-percent:930;mso-height-percent:940;mso-position-horizontal:center;mso-position-horizontal-relative:page;mso-position-vertical:center;mso-position-vertical-relative:page;mso-width-percent:930;mso-height-percent:940" coordsize="71156,9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">
              <v:roundrect id="Rectangle: Rounded Corners 2" o:spid="_x0000_s1027" style="position:absolute;left:355;top:72247;width:70446;height:21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" fillcolor="#d8d8d8 [2732]" stroked="f" strokeweight="1pt">
                <v:stroke joinstyle="miter"/>
              </v:roundrect>
              <v:roundrect id="Rectangle: Rounded Corners 3" o:spid="_x0000_s1028" style="position:absolute;left:355;top:464;width:70446;height:21203;visibility:hidden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" fillcolor="#d8d8d8 [2732]" stroked="f" strokeweight="1pt">
                <v:stroke joinstyle="miter"/>
              </v:roundrect>
              <v:shape id="Graphic 239" o:spid="_x0000_s1029" style="position:absolute;width:71156;height:93915;visibility:visible;mso-wrap-style:square;v-text-anchor:middle" coordsize="2352675,310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" path="m2275046,2986564v-28575,19050,-49530,47625,-59055,81915c2210276,3090386,2190274,3106579,2167414,3106579r-1972628,c171926,3106579,151924,3090386,146209,3068479v-9525,-33338,-30480,-62865,-59055,-81915c71914,2977039,62389,2960846,62389,2942749r-953,-264795c61436,2649379,48101,2623661,27146,2608421,14764,2598896,8096,2583656,8096,2568416l7144,546259v,-15240,6667,-30480,19050,-40005c47149,490061,61436,464344,61436,435769r953,-264795c62389,152876,71914,136684,87154,127159v28575,-19050,49530,-47625,59055,-81915c151924,23336,171926,7144,194786,7144r1972628,c2190274,7144,2210276,23336,2215991,45244v9525,33337,30480,62865,59055,81915c2290286,136684,2299811,152876,2299811,170974r953,264795c2300764,464344,2314099,490061,2335054,505301v12382,9525,19050,24765,19050,40005l2354104,2566511v,15240,-6668,30480,-19050,40005c2314099,2622709,2300764,2647474,2300764,2676049r-953,264795c2298859,2959894,2289334,2976086,2275046,2986564xe" fillcolor="#414141" stroked="f">
                <v:stroke joinstyle="miter"/>
                <v:path arrowok="t" o:connecttype="custom" o:connectlocs="6880864,9032845;6702252,9280597;6555331,9395830;589129,9395830;442208,9280597;263597,9032845;188695,8900327;185813,8099456;82103,7889154;24486,7768159;21607,1652157;79224,1531162;185813,1317981;188695,517110;263597,384592;442208,136840;589129,21607;6555331,21607;6702252,136840;6880864,384592;6955765,517110;6958647,1317981;7062357,1528280;7119974,1649275;7119974,7762397;7062357,7883392;6958647,8093695;6955765,8894565;6880864,9032845" o:connectangles="0,0,0,0,0,0,0,0,0,0,0,0,0,0,0,0,0,0,0,0,0,0,0,0,0,0,0,0,0"/>
                <o:lock v:ext="edit" aspectratio="t"/>
              </v:shape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30" type="#_x0000_t10" style="position:absolute;left:3490;top:4505;width:64176;height:84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" adj="2388" filled="f" strokecolor="#a5a5a5 [2092]" strokeweight="6.75pt">
                <v:stroke opacity="10537f"/>
              </v:shape>
              <v:roundrect id="Rectangle: Rounded Corners 7" o:spid="_x0000_s1031" style="position:absolute;left:4434;top:3652;width:62288;height:86610;visibility:visible;mso-wrap-style:square;v-text-anchor:middle" arcsize="18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" filled="f" strokecolor="#fe0066 [3204]" strokeweight=".25pt">
                <v:stroke joinstyle="miter"/>
              </v:roundre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8" o:spid="_x0000_s1032" type="#_x0000_t21" style="position:absolute;left:2656;top:2966;width:65843;height:87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" adj="1346" filled="f" strokecolor="#7bcf9d [2407]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7I0tbC0NDYzNDJS0lEKTi0uzszPAykwrgUAUnif5SwAAAA="/>
  </w:docVars>
  <w:rsids>
    <w:rsidRoot w:val="00603CAC"/>
    <w:rsid w:val="000018DE"/>
    <w:rsid w:val="00023C81"/>
    <w:rsid w:val="00142785"/>
    <w:rsid w:val="00210A36"/>
    <w:rsid w:val="0023048E"/>
    <w:rsid w:val="002C2CD8"/>
    <w:rsid w:val="0030022E"/>
    <w:rsid w:val="003749DD"/>
    <w:rsid w:val="00380D10"/>
    <w:rsid w:val="003B0E55"/>
    <w:rsid w:val="003D2139"/>
    <w:rsid w:val="003E5235"/>
    <w:rsid w:val="003F4A70"/>
    <w:rsid w:val="004164BA"/>
    <w:rsid w:val="004C73B6"/>
    <w:rsid w:val="00555B31"/>
    <w:rsid w:val="005A20B8"/>
    <w:rsid w:val="005D38F4"/>
    <w:rsid w:val="00603CAC"/>
    <w:rsid w:val="006236FD"/>
    <w:rsid w:val="006465E8"/>
    <w:rsid w:val="00675F53"/>
    <w:rsid w:val="006F48A4"/>
    <w:rsid w:val="00782868"/>
    <w:rsid w:val="007C153E"/>
    <w:rsid w:val="007D3B36"/>
    <w:rsid w:val="009012C0"/>
    <w:rsid w:val="00922340"/>
    <w:rsid w:val="00982EEB"/>
    <w:rsid w:val="009E0BA5"/>
    <w:rsid w:val="00AB2FC2"/>
    <w:rsid w:val="00AB52CD"/>
    <w:rsid w:val="00AE6047"/>
    <w:rsid w:val="00B01A57"/>
    <w:rsid w:val="00B640A8"/>
    <w:rsid w:val="00B73753"/>
    <w:rsid w:val="00B900A8"/>
    <w:rsid w:val="00BA207A"/>
    <w:rsid w:val="00C16DC5"/>
    <w:rsid w:val="00C24C49"/>
    <w:rsid w:val="00E01D8F"/>
    <w:rsid w:val="00E1787F"/>
    <w:rsid w:val="00EE6895"/>
    <w:rsid w:val="00F24D30"/>
    <w:rsid w:val="00F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371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81"/>
    <w:pPr>
      <w:spacing w:before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38F4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8F4"/>
    <w:pPr>
      <w:keepNext/>
      <w:keepLines/>
      <w:spacing w:before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C153E"/>
  </w:style>
  <w:style w:type="character" w:customStyle="1" w:styleId="HeaderChar">
    <w:name w:val="Header Char"/>
    <w:basedOn w:val="DefaultParagraphFont"/>
    <w:link w:val="Header"/>
    <w:uiPriority w:val="99"/>
    <w:semiHidden/>
    <w:rsid w:val="007C153E"/>
  </w:style>
  <w:style w:type="paragraph" w:styleId="Footer">
    <w:name w:val="footer"/>
    <w:basedOn w:val="Normal"/>
    <w:link w:val="FooterChar"/>
    <w:uiPriority w:val="99"/>
    <w:semiHidden/>
    <w:rsid w:val="007C153E"/>
  </w:style>
  <w:style w:type="character" w:customStyle="1" w:styleId="FooterChar">
    <w:name w:val="Footer Char"/>
    <w:basedOn w:val="DefaultParagraphFont"/>
    <w:link w:val="Footer"/>
    <w:uiPriority w:val="99"/>
    <w:semiHidden/>
    <w:rsid w:val="007C153E"/>
  </w:style>
  <w:style w:type="paragraph" w:styleId="NormalWeb">
    <w:name w:val="Normal (Web)"/>
    <w:basedOn w:val="Normal"/>
    <w:uiPriority w:val="99"/>
    <w:semiHidden/>
    <w:unhideWhenUsed/>
    <w:rsid w:val="003E523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D38F4"/>
    <w:pPr>
      <w:spacing w:before="0" w:after="120"/>
      <w:contextualSpacing/>
    </w:pPr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D38F4"/>
    <w:rPr>
      <w:rFonts w:asciiTheme="majorHAnsi" w:eastAsiaTheme="majorEastAsia" w:hAnsiTheme="majorHAnsi" w:cstheme="majorBidi"/>
      <w:b/>
      <w:spacing w:val="-10"/>
      <w:kern w:val="28"/>
      <w:sz w:val="132"/>
      <w:szCs w:val="56"/>
      <w14:shadow w14:blurRad="0" w14:dist="38100" w14:dir="2640000" w14:sx="100000" w14:sy="100000" w14:kx="0" w14:ky="0" w14:algn="ctr">
        <w14:schemeClr w14:val="accent4">
          <w14:lumMod w14:val="90000"/>
        </w14:schemeClr>
      </w14:shadow>
      <w14:textOutline w14:w="12700" w14:cap="rnd" w14:cmpd="sng" w14:algn="ctr">
        <w14:solidFill>
          <w14:schemeClr w14:val="accent4">
            <w14:lumMod w14:val="25000"/>
          </w14:schemeClr>
        </w14:solidFill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21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8F4"/>
    <w:rPr>
      <w:rFonts w:asciiTheme="majorHAnsi" w:eastAsiaTheme="majorEastAsia" w:hAnsiTheme="majorHAnsi" w:cstheme="majorBidi"/>
      <w:b/>
      <w:i/>
      <w:sz w:val="72"/>
      <w14:shadow w14:blurRad="0" w14:dist="38100" w14:dir="2640000" w14:sx="100000" w14:sy="100000" w14:kx="0" w14:ky="0" w14:algn="ctr">
        <w14:schemeClr w14:val="tx1"/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5D38F4"/>
    <w:rPr>
      <w:rFonts w:eastAsiaTheme="majorEastAsia" w:cstheme="majorBidi"/>
      <w:i/>
      <w:szCs w:val="26"/>
    </w:rPr>
  </w:style>
  <w:style w:type="character" w:styleId="PlaceholderText">
    <w:name w:val="Placeholder Text"/>
    <w:basedOn w:val="DefaultParagraphFont"/>
    <w:uiPriority w:val="99"/>
    <w:semiHidden/>
    <w:rsid w:val="003F4A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6\AppData\Roaming\Microsoft\Templates\Basic%20menu.dotx" TargetMode="External"/></Relationships>
</file>

<file path=word/theme/theme1.xml><?xml version="1.0" encoding="utf-8"?>
<a:theme xmlns:a="http://schemas.openxmlformats.org/drawingml/2006/main" name="Office Theme">
  <a:themeElements>
    <a:clrScheme name="MS Val Colors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6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Menu - SB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4879-CFDD-4F4F-8C89-85058B6D5A90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6c05727-aa75-4e4a-9b5f-8a80a1165891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EBA3562-11CC-467B-B4BD-64C6B594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7028E-0DC1-4CE1-B074-5439ECB30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B98FC-B927-4F5A-A13C-60FA18AB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menu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2020-03-12T11:35:00Z</dcterms:created>
  <dcterms:modified xsi:type="dcterms:W3CDTF">2020-03-13T11:44:00Z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