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B8" w:rsidRDefault="00CD1D1C" w:rsidP="00CD1D1C">
      <w:pPr>
        <w:spacing w:before="0"/>
        <w:rPr>
          <w:sz w:val="96"/>
          <w:szCs w:val="96"/>
        </w:rPr>
      </w:pPr>
      <w:r w:rsidRPr="00CD1D1C">
        <w:rPr>
          <w:sz w:val="96"/>
          <w:szCs w:val="96"/>
        </w:rPr>
        <w:t xml:space="preserve">Heather </w:t>
      </w:r>
      <w:r w:rsidR="001F500C" w:rsidRPr="00CD1D1C">
        <w:rPr>
          <w:sz w:val="96"/>
          <w:szCs w:val="96"/>
        </w:rPr>
        <w:t>Garth Langar</w:t>
      </w:r>
      <w:r w:rsidRPr="00CD1D1C">
        <w:rPr>
          <w:sz w:val="96"/>
          <w:szCs w:val="96"/>
        </w:rPr>
        <w:t xml:space="preserve"> Menu</w:t>
      </w:r>
    </w:p>
    <w:p w:rsidR="00B91726" w:rsidRDefault="001F500C" w:rsidP="00CD1D1C">
      <w:pPr>
        <w:spacing w:before="0"/>
        <w:rPr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DB6D" wp14:editId="444EC82D">
                <wp:simplePos x="0" y="0"/>
                <wp:positionH relativeFrom="margin">
                  <wp:posOffset>-96520</wp:posOffset>
                </wp:positionH>
                <wp:positionV relativeFrom="paragraph">
                  <wp:posOffset>101600</wp:posOffset>
                </wp:positionV>
                <wp:extent cx="4095750" cy="696849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96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D1C" w:rsidRPr="00762726" w:rsidRDefault="00CD1D1C" w:rsidP="00CD1D1C">
                            <w:pPr>
                              <w:jc w:val="both"/>
                              <w:rPr>
                                <w:rFonts w:ascii="Vivaldi" w:hAnsi="Vivaldi"/>
                                <w:sz w:val="56"/>
                                <w:szCs w:val="56"/>
                              </w:rPr>
                            </w:pPr>
                            <w:r w:rsidRPr="00762726">
                              <w:rPr>
                                <w:rFonts w:ascii="Vivaldi" w:hAnsi="Vivaldi"/>
                                <w:sz w:val="56"/>
                                <w:szCs w:val="56"/>
                              </w:rPr>
                              <w:t>Starter:</w:t>
                            </w:r>
                          </w:p>
                          <w:p w:rsidR="00762726" w:rsidRDefault="00CD1D1C" w:rsidP="00CD1D1C">
                            <w:pPr>
                              <w:jc w:val="both"/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</w:pPr>
                            <w:r w:rsidRPr="00762726">
                              <w:rPr>
                                <w:rFonts w:ascii="Vivaldi" w:hAnsi="Vivaldi"/>
                                <w:sz w:val="40"/>
                                <w:szCs w:val="40"/>
                              </w:rPr>
                              <w:t>“</w:t>
                            </w:r>
                            <w:r w:rsidRPr="00762726"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  <w:t xml:space="preserve">Gracious Gift.” </w:t>
                            </w:r>
                            <w:r w:rsidR="0017642C"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  <w:t>{</w:t>
                            </w:r>
                            <w:r w:rsidRPr="00762726"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  <w:t>tomato and basil soup with seasoned bread</w:t>
                            </w:r>
                            <w:r w:rsidR="0017642C"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  <w:t>.}</w:t>
                            </w:r>
                          </w:p>
                          <w:p w:rsidR="00A27E1B" w:rsidRDefault="00762726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44"/>
                                <w:szCs w:val="44"/>
                              </w:rPr>
                              <w:t>“</w:t>
                            </w:r>
                            <w:r w:rsidRPr="00762726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Special salad.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” 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{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sliced lettuce,</w:t>
                            </w:r>
                          </w:p>
                          <w:p w:rsidR="00762726" w:rsidRDefault="00762726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cabbage, tomatoes and varied sauces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.}</w:t>
                            </w: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E17BA4" w:rsidRDefault="00E17BA4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Main:</w:t>
                            </w:r>
                          </w:p>
                          <w:p w:rsidR="00E17BA4" w:rsidRDefault="00E17BA4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“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Veggie 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surprise curry.” 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{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tasty, curry that will blow your taste buds away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.}</w:t>
                            </w: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E17BA4" w:rsidRDefault="00E17BA4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27E1B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“veggie pillow “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{blown up chapati with vegetables in</w:t>
                            </w:r>
                            <w:r w:rsidR="001F500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side</w:t>
                            </w:r>
                            <w:r w:rsidR="0017642C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.}</w:t>
                            </w: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“Fruity </w:t>
                            </w:r>
                            <w:proofErr w:type="spellStart"/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tooty</w:t>
                            </w:r>
                            <w:proofErr w:type="spellEnd"/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blast</w:t>
                            </w:r>
                            <w:proofErr w:type="gramStart"/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”(</w:t>
                            </w:r>
                            <w:proofErr w:type="gramEnd"/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amazing fruity yoghurt).</w:t>
                            </w:r>
                            <w:r w:rsidR="00F65F1A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ab/>
                            </w:r>
                            <w:r w:rsidR="00F65F1A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ab/>
                            </w:r>
                            <w:r w:rsidR="00F65F1A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ab/>
                            </w:r>
                            <w:r w:rsidR="00F65F1A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F65F1A" w:rsidRPr="00F65F1A">
                              <w:rPr>
                                <w:rFonts w:ascii="Comic Sans MS" w:hAnsi="Comic Sans MS"/>
                                <w:sz w:val="24"/>
                                <w:szCs w:val="52"/>
                              </w:rPr>
                              <w:t>Ben and Harvey</w:t>
                            </w: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762726" w:rsidRDefault="001F500C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Fruity</w:t>
                            </w:r>
                            <w:r w:rsidR="00A27E1B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tooty</w:t>
                            </w:r>
                            <w:r w:rsidR="00A27E1B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blast:</w:t>
                            </w:r>
                            <w:r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27E1B"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  <w:t xml:space="preserve">(Amazing fruit yoghurt) </w:t>
                            </w:r>
                          </w:p>
                          <w:p w:rsidR="00A27E1B" w:rsidRDefault="00A27E1B" w:rsidP="00CD1D1C">
                            <w:pPr>
                              <w:jc w:val="both"/>
                              <w:rPr>
                                <w:rFonts w:ascii="Vivaldi" w:hAnsi="Vivaldi"/>
                                <w:sz w:val="52"/>
                                <w:szCs w:val="52"/>
                              </w:rPr>
                            </w:pPr>
                          </w:p>
                          <w:p w:rsidR="0017642C" w:rsidRDefault="00176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DB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6pt;margin-top:8pt;width:322.5pt;height:54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" filled="f" strokeweight=".5pt">
                <v:textbox>
                  <w:txbxContent>
                    <w:p w:rsidR="00CD1D1C" w:rsidRPr="00762726" w:rsidRDefault="00CD1D1C" w:rsidP="00CD1D1C">
                      <w:pPr>
                        <w:jc w:val="both"/>
                        <w:rPr>
                          <w:rFonts w:ascii="Vivaldi" w:hAnsi="Vivaldi"/>
                          <w:sz w:val="56"/>
                          <w:szCs w:val="56"/>
                        </w:rPr>
                      </w:pPr>
                      <w:r w:rsidRPr="00762726">
                        <w:rPr>
                          <w:rFonts w:ascii="Vivaldi" w:hAnsi="Vivaldi"/>
                          <w:sz w:val="56"/>
                          <w:szCs w:val="56"/>
                        </w:rPr>
                        <w:t>Starter:</w:t>
                      </w:r>
                    </w:p>
                    <w:p w:rsidR="00762726" w:rsidRDefault="00CD1D1C" w:rsidP="00CD1D1C">
                      <w:pPr>
                        <w:jc w:val="both"/>
                        <w:rPr>
                          <w:rFonts w:ascii="Vivaldi" w:hAnsi="Vivaldi"/>
                          <w:sz w:val="44"/>
                          <w:szCs w:val="44"/>
                        </w:rPr>
                      </w:pPr>
                      <w:r w:rsidRPr="00762726">
                        <w:rPr>
                          <w:rFonts w:ascii="Vivaldi" w:hAnsi="Vivaldi"/>
                          <w:sz w:val="40"/>
                          <w:szCs w:val="40"/>
                        </w:rPr>
                        <w:t>“</w:t>
                      </w:r>
                      <w:r w:rsidRPr="00762726">
                        <w:rPr>
                          <w:rFonts w:ascii="Vivaldi" w:hAnsi="Vivaldi"/>
                          <w:sz w:val="44"/>
                          <w:szCs w:val="44"/>
                        </w:rPr>
                        <w:t xml:space="preserve">Gracious Gift.” </w:t>
                      </w:r>
                      <w:r w:rsidR="0017642C">
                        <w:rPr>
                          <w:rFonts w:ascii="Vivaldi" w:hAnsi="Vivaldi"/>
                          <w:sz w:val="44"/>
                          <w:szCs w:val="44"/>
                        </w:rPr>
                        <w:t>{</w:t>
                      </w:r>
                      <w:r w:rsidRPr="00762726">
                        <w:rPr>
                          <w:rFonts w:ascii="Vivaldi" w:hAnsi="Vivaldi"/>
                          <w:sz w:val="44"/>
                          <w:szCs w:val="44"/>
                        </w:rPr>
                        <w:t>tomato and basil soup with seasoned bread</w:t>
                      </w:r>
                      <w:r w:rsidR="0017642C">
                        <w:rPr>
                          <w:rFonts w:ascii="Vivaldi" w:hAnsi="Vivaldi"/>
                          <w:sz w:val="44"/>
                          <w:szCs w:val="44"/>
                        </w:rPr>
                        <w:t>.}</w:t>
                      </w:r>
                    </w:p>
                    <w:p w:rsidR="00A27E1B" w:rsidRDefault="00762726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44"/>
                          <w:szCs w:val="44"/>
                        </w:rPr>
                        <w:t>“</w:t>
                      </w:r>
                      <w:r w:rsidRPr="00762726">
                        <w:rPr>
                          <w:rFonts w:ascii="Vivaldi" w:hAnsi="Vivaldi"/>
                          <w:sz w:val="52"/>
                          <w:szCs w:val="52"/>
                        </w:rPr>
                        <w:t>Special salad.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” 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{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sliced lettuce,</w:t>
                      </w:r>
                    </w:p>
                    <w:p w:rsidR="00762726" w:rsidRDefault="00762726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cabbage, tomatoes and varied sauces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.}</w:t>
                      </w: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E17BA4" w:rsidRDefault="00E17BA4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Main:</w:t>
                      </w:r>
                    </w:p>
                    <w:p w:rsidR="00E17BA4" w:rsidRDefault="00E17BA4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“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Veggie 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surprise curry.” 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{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tasty, curry that will blow your taste buds away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.}</w:t>
                      </w: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E17BA4" w:rsidRDefault="00E17BA4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</w:t>
                      </w:r>
                      <w:r w:rsidR="00A27E1B">
                        <w:rPr>
                          <w:rFonts w:ascii="Vivaldi" w:hAnsi="Vivaldi"/>
                          <w:sz w:val="52"/>
                          <w:szCs w:val="52"/>
                        </w:rPr>
                        <w:t>“veggie pillow “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{blown up chapati with vegetables in</w:t>
                      </w:r>
                      <w:r w:rsidR="001F500C">
                        <w:rPr>
                          <w:rFonts w:ascii="Vivaldi" w:hAnsi="Vivaldi"/>
                          <w:sz w:val="52"/>
                          <w:szCs w:val="52"/>
                        </w:rPr>
                        <w:t>side</w:t>
                      </w:r>
                      <w:r w:rsidR="0017642C">
                        <w:rPr>
                          <w:rFonts w:ascii="Vivaldi" w:hAnsi="Vivaldi"/>
                          <w:sz w:val="52"/>
                          <w:szCs w:val="52"/>
                        </w:rPr>
                        <w:t>.}</w:t>
                      </w: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“Fruity </w:t>
                      </w:r>
                      <w:proofErr w:type="spellStart"/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tooty</w:t>
                      </w:r>
                      <w:proofErr w:type="spellEnd"/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blast</w:t>
                      </w:r>
                      <w:proofErr w:type="gramStart"/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”(</w:t>
                      </w:r>
                      <w:proofErr w:type="gramEnd"/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amazing fruity yoghurt).</w:t>
                      </w:r>
                      <w:r w:rsidR="00F65F1A">
                        <w:rPr>
                          <w:rFonts w:ascii="Vivaldi" w:hAnsi="Vivaldi"/>
                          <w:sz w:val="52"/>
                          <w:szCs w:val="52"/>
                        </w:rPr>
                        <w:tab/>
                      </w:r>
                      <w:r w:rsidR="00F65F1A">
                        <w:rPr>
                          <w:rFonts w:ascii="Vivaldi" w:hAnsi="Vivaldi"/>
                          <w:sz w:val="52"/>
                          <w:szCs w:val="52"/>
                        </w:rPr>
                        <w:tab/>
                      </w:r>
                      <w:r w:rsidR="00F65F1A">
                        <w:rPr>
                          <w:rFonts w:ascii="Vivaldi" w:hAnsi="Vivaldi"/>
                          <w:sz w:val="52"/>
                          <w:szCs w:val="52"/>
                        </w:rPr>
                        <w:tab/>
                      </w:r>
                      <w:r w:rsidR="00F65F1A">
                        <w:rPr>
                          <w:rFonts w:ascii="Vivaldi" w:hAnsi="Vivaldi"/>
                          <w:sz w:val="52"/>
                          <w:szCs w:val="52"/>
                        </w:rPr>
                        <w:tab/>
                      </w:r>
                      <w:bookmarkStart w:id="1" w:name="_GoBack"/>
                      <w:bookmarkEnd w:id="1"/>
                      <w:r w:rsidR="00F65F1A" w:rsidRPr="00F65F1A">
                        <w:rPr>
                          <w:rFonts w:ascii="Comic Sans MS" w:hAnsi="Comic Sans MS"/>
                          <w:sz w:val="24"/>
                          <w:szCs w:val="52"/>
                        </w:rPr>
                        <w:t>Ben and Harvey</w:t>
                      </w: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762726" w:rsidRDefault="001F500C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>Fruity</w:t>
                      </w:r>
                      <w:r w:rsidR="00A27E1B">
                        <w:rPr>
                          <w:rFonts w:ascii="Vivaldi" w:hAnsi="Vivaldi"/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tooty</w:t>
                      </w:r>
                      <w:r w:rsidR="00A27E1B"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blast:</w:t>
                      </w:r>
                      <w:r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 </w:t>
                      </w:r>
                      <w:r w:rsidR="00A27E1B">
                        <w:rPr>
                          <w:rFonts w:ascii="Vivaldi" w:hAnsi="Vivaldi"/>
                          <w:sz w:val="52"/>
                          <w:szCs w:val="52"/>
                        </w:rPr>
                        <w:t xml:space="preserve">(Amazing fruit yoghurt) </w:t>
                      </w:r>
                    </w:p>
                    <w:p w:rsidR="00A27E1B" w:rsidRDefault="00A27E1B" w:rsidP="00CD1D1C">
                      <w:pPr>
                        <w:jc w:val="both"/>
                        <w:rPr>
                          <w:rFonts w:ascii="Vivaldi" w:hAnsi="Vivaldi"/>
                          <w:sz w:val="52"/>
                          <w:szCs w:val="52"/>
                        </w:rPr>
                      </w:pPr>
                    </w:p>
                    <w:p w:rsidR="0017642C" w:rsidRDefault="0017642C"/>
                  </w:txbxContent>
                </v:textbox>
                <w10:wrap anchorx="margin"/>
              </v:shape>
            </w:pict>
          </mc:Fallback>
        </mc:AlternateContent>
      </w:r>
      <w:r w:rsidR="00B91726">
        <w:rPr>
          <w:rFonts w:ascii="Arial" w:hAnsi="Arial" w:cs="Arial"/>
          <w:noProof/>
          <w:color w:val="FFFFFF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611CA4A">
            <wp:simplePos x="0" y="0"/>
            <wp:positionH relativeFrom="column">
              <wp:posOffset>4090135</wp:posOffset>
            </wp:positionH>
            <wp:positionV relativeFrom="paragraph">
              <wp:posOffset>5180</wp:posOffset>
            </wp:positionV>
            <wp:extent cx="1784350" cy="1347470"/>
            <wp:effectExtent l="0" t="0" r="6350" b="508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  <w:r>
        <w:rPr>
          <w:rFonts w:ascii="Roboto" w:hAnsi="Roboto"/>
          <w:noProof/>
          <w:color w:val="2962FF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366FD82">
            <wp:simplePos x="0" y="0"/>
            <wp:positionH relativeFrom="margin">
              <wp:posOffset>4086058</wp:posOffset>
            </wp:positionH>
            <wp:positionV relativeFrom="paragraph">
              <wp:posOffset>279400</wp:posOffset>
            </wp:positionV>
            <wp:extent cx="1780674" cy="1443355"/>
            <wp:effectExtent l="0" t="0" r="0" b="4445"/>
            <wp:wrapNone/>
            <wp:docPr id="5" name="Picture 5" descr="Image result for salad with geen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lad with geen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74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17642C" w:rsidP="00B91726">
      <w:pPr>
        <w:rPr>
          <w:sz w:val="40"/>
          <w:szCs w:val="40"/>
        </w:rPr>
      </w:pPr>
      <w:r>
        <w:rPr>
          <w:rFonts w:ascii="Roboto" w:hAnsi="Roboto"/>
          <w:noProof/>
          <w:color w:val="2962FF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C63C763">
            <wp:simplePos x="0" y="0"/>
            <wp:positionH relativeFrom="margin">
              <wp:posOffset>4090737</wp:posOffset>
            </wp:positionH>
            <wp:positionV relativeFrom="paragraph">
              <wp:posOffset>226961</wp:posOffset>
            </wp:positionV>
            <wp:extent cx="1802130" cy="1501541"/>
            <wp:effectExtent l="0" t="0" r="7620" b="3810"/>
            <wp:wrapNone/>
            <wp:docPr id="6" name="Picture 6" descr="Image result for vegetarian curry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vegetarian curry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76" cy="15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</w:p>
    <w:p w:rsidR="00B91726" w:rsidRPr="00B91726" w:rsidRDefault="00B91726" w:rsidP="00B91726">
      <w:pPr>
        <w:rPr>
          <w:sz w:val="40"/>
          <w:szCs w:val="40"/>
        </w:rPr>
      </w:pPr>
    </w:p>
    <w:p w:rsidR="00B91726" w:rsidRDefault="001F500C" w:rsidP="00B91726">
      <w:pPr>
        <w:rPr>
          <w:sz w:val="40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71D6D69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1842770" cy="1270000"/>
            <wp:effectExtent l="0" t="0" r="5080" b="6350"/>
            <wp:wrapSquare wrapText="bothSides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61" cy="12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D1C" w:rsidRPr="00B91726" w:rsidRDefault="00A27E1B" w:rsidP="00B91726">
      <w:pPr>
        <w:tabs>
          <w:tab w:val="left" w:pos="7200"/>
        </w:tabs>
        <w:jc w:val="left"/>
        <w:rPr>
          <w:sz w:val="40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126B9F4">
            <wp:simplePos x="0" y="0"/>
            <wp:positionH relativeFrom="margin">
              <wp:align>right</wp:align>
            </wp:positionH>
            <wp:positionV relativeFrom="paragraph">
              <wp:posOffset>1270134</wp:posOffset>
            </wp:positionV>
            <wp:extent cx="1780440" cy="1241425"/>
            <wp:effectExtent l="0" t="0" r="0" b="0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4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726">
        <w:rPr>
          <w:sz w:val="40"/>
          <w:szCs w:val="40"/>
        </w:rPr>
        <w:tab/>
      </w:r>
    </w:p>
    <w:sectPr w:rsidR="00CD1D1C" w:rsidRPr="00B91726" w:rsidSect="005D091C">
      <w:headerReference w:type="default" r:id="rId17"/>
      <w:pgSz w:w="12240" w:h="15840" w:code="1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1C" w:rsidRDefault="00CD1D1C" w:rsidP="003E5235">
      <w:r>
        <w:separator/>
      </w:r>
    </w:p>
  </w:endnote>
  <w:endnote w:type="continuationSeparator" w:id="0">
    <w:p w:rsidR="00CD1D1C" w:rsidRDefault="00CD1D1C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1C" w:rsidRDefault="00CD1D1C" w:rsidP="003E5235">
      <w:r>
        <w:separator/>
      </w:r>
    </w:p>
  </w:footnote>
  <w:footnote w:type="continuationSeparator" w:id="0">
    <w:p w:rsidR="00CD1D1C" w:rsidRDefault="00CD1D1C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F31095">
    <w:pPr>
      <w:pStyle w:val="Header"/>
    </w:pPr>
    <w:r w:rsidRPr="005F1F38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30B7E" wp14:editId="35E1E6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7C2E5675-C6CF-4EE4-854C-16187DAC2FD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4" name="Rectangle: Rounded Corners 3" descr="Wood">
                        <a:extLst>
                          <a:ext uri="{FF2B5EF4-FFF2-40B4-BE49-F238E27FC236}">
                            <a16:creationId xmlns:a16="http://schemas.microsoft.com/office/drawing/2014/main" id="{54A436CF-ED64-4A43-9B34-EFC1BCB9C19D}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angle: Rounded Corners 4" descr="Wood">
                        <a:extLst>
                          <a:ext uri="{FF2B5EF4-FFF2-40B4-BE49-F238E27FC236}">
                            <a16:creationId xmlns:a16="http://schemas.microsoft.com/office/drawing/2014/main" id="{36818098-E348-4701-8162-BA4E658359E1}"/>
                          </a:ext>
                        </a:extLst>
                      </wps:cNvPr>
                      <wps:cNvSpPr/>
                      <wps:spPr>
                        <a:xfrm>
                          <a:off x="27226" y="46493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Graphic 239">
                        <a:extLst>
                          <a:ext uri="{FF2B5EF4-FFF2-40B4-BE49-F238E27FC236}">
                            <a16:creationId xmlns:a16="http://schemas.microsoft.com/office/drawing/2014/main" id="{7D6E8ECA-4813-493F-AC7D-A385454EF18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9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5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A4D80FA" id="Group 1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">
              <v:roundrect id="Rectangle: Rounded Corners 3" o:spid="_x0000_s1027" alt="Wood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" stroked="f" strokeweight="1pt">
                <v:fill r:id="rId2" o:title="Wood" recolor="t" rotate="t" type="tile"/>
                <v:stroke joinstyle="miter"/>
              </v:roundrect>
              <v:roundrect id="Rectangle: Rounded Corners 4" o:spid="_x0000_s1028" alt="Wood" style="position:absolute;left:272;top:464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" stroked="f" strokeweight="1pt">
                <v:fill r:id="rId2" o:title="Wood" recolor="t" rotate="t" type="tile"/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CD1D1C"/>
    <w:rsid w:val="0017642C"/>
    <w:rsid w:val="001F500C"/>
    <w:rsid w:val="00210A36"/>
    <w:rsid w:val="0023048E"/>
    <w:rsid w:val="0028071C"/>
    <w:rsid w:val="002C2CD8"/>
    <w:rsid w:val="0030022E"/>
    <w:rsid w:val="00354233"/>
    <w:rsid w:val="003749DD"/>
    <w:rsid w:val="00380D10"/>
    <w:rsid w:val="003E5235"/>
    <w:rsid w:val="003F4A70"/>
    <w:rsid w:val="004164BA"/>
    <w:rsid w:val="004B57BA"/>
    <w:rsid w:val="004C73B6"/>
    <w:rsid w:val="0058188D"/>
    <w:rsid w:val="005A20B8"/>
    <w:rsid w:val="005D091C"/>
    <w:rsid w:val="006465E8"/>
    <w:rsid w:val="00675F53"/>
    <w:rsid w:val="006F48A4"/>
    <w:rsid w:val="007038B7"/>
    <w:rsid w:val="00735182"/>
    <w:rsid w:val="00762726"/>
    <w:rsid w:val="007A6207"/>
    <w:rsid w:val="007C153E"/>
    <w:rsid w:val="007D3B36"/>
    <w:rsid w:val="00892435"/>
    <w:rsid w:val="00922340"/>
    <w:rsid w:val="009800B4"/>
    <w:rsid w:val="00A27E1B"/>
    <w:rsid w:val="00A33431"/>
    <w:rsid w:val="00A43037"/>
    <w:rsid w:val="00AB2FC2"/>
    <w:rsid w:val="00AB4E2C"/>
    <w:rsid w:val="00AB52CD"/>
    <w:rsid w:val="00B640A8"/>
    <w:rsid w:val="00B73753"/>
    <w:rsid w:val="00B900A8"/>
    <w:rsid w:val="00B91726"/>
    <w:rsid w:val="00C16DC5"/>
    <w:rsid w:val="00C85984"/>
    <w:rsid w:val="00CA7BE4"/>
    <w:rsid w:val="00CD1D1C"/>
    <w:rsid w:val="00E1787F"/>
    <w:rsid w:val="00E17BA4"/>
    <w:rsid w:val="00E87FBB"/>
    <w:rsid w:val="00EE6895"/>
    <w:rsid w:val="00F31095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E80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35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895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895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92435"/>
    <w:pPr>
      <w:spacing w:before="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92435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6895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E6895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.uk/url?sa=i&amp;url=https%3A%2F%2Ftasty.co%2Frecipe%2Fsimple-veggie-curry&amp;psig=AOvVaw1tyeD-xipc0BHvBwkj0NQM&amp;ust=1584098773852000&amp;source=images&amp;cd=vfe&amp;ved=0CAIQjRxqFwoTCIDMq6XqlOgCFQAAAAAdAAAAABA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url=https%3A%2F%2Fwww.npr.org%2F2011%2F03%2F16%2F134564793%2Fraw-greens-apple-and-carrot-salad-with-warm-maple-mustard-vinaigrette&amp;psig=AOvVaw3kx2xAld2sqa8LMNX6RC7m&amp;ust=1584098560558000&amp;source=images&amp;cd=vfe&amp;ved=0CAIQjRxqFwoTCMidwb_plOgCFQAAAAAdAAAAABAc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photo%20menu.dotx" TargetMode="External"/></Relationship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F173-29CB-463D-9333-3FA4A23B0711}">
  <ds:schemaRefs>
    <ds:schemaRef ds:uri="71af3243-3dd4-4a8d-8c0d-dd76da1f02a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C298EF-6A9C-4C4B-AE3F-1772854DD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7F689-9C5D-478D-A966-E2F840F9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2D49E-20CA-48A2-9DBF-317C1FE6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photo menu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2020-03-12T11:55:00Z</dcterms:created>
  <dcterms:modified xsi:type="dcterms:W3CDTF">2020-03-13T11:53:00Z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